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A6C4" w14:textId="41DDF5B5" w:rsidR="00FA5E2A" w:rsidRPr="00FA5E2A" w:rsidRDefault="00F75E8F" w:rsidP="00FA7B62">
      <w:pPr>
        <w:pStyle w:val="Odstavecseseznamem"/>
        <w:spacing w:line="276" w:lineRule="auto"/>
        <w:ind w:left="0"/>
        <w:jc w:val="both"/>
        <w:rPr>
          <w:rFonts w:ascii="Arial" w:eastAsia="Arial" w:hAnsi="Arial" w:cs="Arial"/>
          <w:b/>
          <w:bCs/>
          <w:sz w:val="35"/>
          <w:szCs w:val="35"/>
          <w:lang w:val="sk-SK"/>
        </w:rPr>
      </w:pPr>
      <w:bookmarkStart w:id="0" w:name="_Hlk203553971"/>
      <w:proofErr w:type="spellStart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>Společnost</w:t>
      </w:r>
      <w:proofErr w:type="spellEnd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 xml:space="preserve"> Continental vybavuje </w:t>
      </w:r>
      <w:proofErr w:type="spellStart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>šest</w:t>
      </w:r>
      <w:proofErr w:type="spellEnd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 xml:space="preserve"> </w:t>
      </w:r>
      <w:proofErr w:type="spellStart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>týmů</w:t>
      </w:r>
      <w:proofErr w:type="spellEnd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 xml:space="preserve"> </w:t>
      </w:r>
      <w:proofErr w:type="spellStart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>Tour</w:t>
      </w:r>
      <w:proofErr w:type="spellEnd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 xml:space="preserve"> de </w:t>
      </w:r>
      <w:proofErr w:type="spellStart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>France</w:t>
      </w:r>
      <w:proofErr w:type="spellEnd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 xml:space="preserve"> </w:t>
      </w:r>
      <w:proofErr w:type="spellStart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>silničními</w:t>
      </w:r>
      <w:proofErr w:type="spellEnd"/>
      <w:r w:rsidRPr="00F75E8F">
        <w:rPr>
          <w:rFonts w:ascii="Arial" w:eastAsia="Arial" w:hAnsi="Arial" w:cs="Arial"/>
          <w:b/>
          <w:bCs/>
          <w:sz w:val="35"/>
          <w:szCs w:val="35"/>
          <w:lang w:val="sk-SK"/>
        </w:rPr>
        <w:t xml:space="preserve"> plášti</w:t>
      </w:r>
    </w:p>
    <w:p w14:paraId="2E2D4024" w14:textId="77777777" w:rsidR="00005699" w:rsidRPr="009D4570" w:rsidRDefault="00005699" w:rsidP="003274BC">
      <w:pPr>
        <w:pStyle w:val="Odstavecseseznamem"/>
        <w:spacing w:line="276" w:lineRule="auto"/>
        <w:ind w:left="0"/>
        <w:jc w:val="both"/>
        <w:rPr>
          <w:rFonts w:ascii="Arial" w:hAnsi="Arial" w:cs="Arial"/>
          <w:strike/>
          <w:lang w:val="sk-SK"/>
        </w:rPr>
      </w:pPr>
    </w:p>
    <w:p w14:paraId="4AAE115D" w14:textId="77777777" w:rsidR="00F75E8F" w:rsidRPr="00F75E8F" w:rsidRDefault="00F75E8F" w:rsidP="00F75E8F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Více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než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čtvrtina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pelotonu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bude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jezdit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na pneumatikách vyrobených v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německém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Korbachu</w:t>
      </w:r>
      <w:proofErr w:type="spellEnd"/>
    </w:p>
    <w:p w14:paraId="12DCFEDF" w14:textId="77777777" w:rsidR="00F75E8F" w:rsidRPr="00F75E8F" w:rsidRDefault="00F75E8F" w:rsidP="00F75E8F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k-SK"/>
        </w:rPr>
      </w:pPr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Na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letošní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de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France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použije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více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než 1 000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silničních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plášťů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značky Continental </w:t>
      </w:r>
    </w:p>
    <w:p w14:paraId="432A5B92" w14:textId="77777777" w:rsidR="00F75E8F" w:rsidRPr="00F75E8F" w:rsidRDefault="00F75E8F" w:rsidP="00F75E8F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Stejné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profesionální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úrovně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jsou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k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dispozici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i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rekreačním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cyklistům</w:t>
      </w:r>
      <w:proofErr w:type="spellEnd"/>
    </w:p>
    <w:p w14:paraId="4B07D079" w14:textId="77777777" w:rsidR="00F75E8F" w:rsidRPr="00F75E8F" w:rsidRDefault="00F75E8F" w:rsidP="00F75E8F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Hannah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Ferle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, produktová expertka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společnosti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Continental pro cyklistické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: „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Důvěra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kterou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v nás vložilo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šest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týmů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, je pro nás jak ctí, tak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motivací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. O výsledku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rozhodují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i ty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nejmenší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detaily: v každé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etapě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, za každého počasí a na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každém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povrchu“ </w:t>
      </w:r>
    </w:p>
    <w:p w14:paraId="05D58309" w14:textId="77777777" w:rsidR="00F75E8F" w:rsidRPr="00F75E8F" w:rsidRDefault="00F75E8F" w:rsidP="00F75E8F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Pelayo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Sánchez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jezdec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týmu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Movistar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: „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Abychom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mohli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soustředit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své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nohy, musíme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moci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spolehnout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které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podávají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špičkový výkon za </w:t>
      </w:r>
      <w:proofErr w:type="spellStart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>všech</w:t>
      </w:r>
      <w:proofErr w:type="spellEnd"/>
      <w:r w:rsidRPr="00F75E8F"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okolností“</w:t>
      </w:r>
    </w:p>
    <w:p w14:paraId="24904398" w14:textId="311506E2" w:rsidR="003F5C23" w:rsidRPr="007539E2" w:rsidRDefault="003F5C23" w:rsidP="00F75E8F">
      <w:pPr>
        <w:pStyle w:val="05-Boilerplate"/>
        <w:widowControl w:val="0"/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  <w:lang w:val="sk-SK"/>
        </w:rPr>
      </w:pPr>
    </w:p>
    <w:p w14:paraId="6D7CA11D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Hannover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Německo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23.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června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2026.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Společnost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dodává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silniční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šesti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týmům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letos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účastní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France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Od 4. do 26.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července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bude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více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než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čtvrtina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pelotonu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jezdit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pláštích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vyrobených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Korbachu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německém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Hesensku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Během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tří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týdnů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trvání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závodu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spotřebuje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více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než 1 000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silničních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plášťů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přičemž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každý z nich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byl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vyroben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otestován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právě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Korbachu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Mezi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budou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113. ročníku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France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jezdit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pneumatikách Continental,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patří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Groupama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-FDJ United, UAE Team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Emirates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– XRG,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Movistar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Team,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Bahrain-Victorious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Decathlon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CMA CGM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Uno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-X Mobility. Závod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skládá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 21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etap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o celkové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délce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3 333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kilometrů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startuje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španělské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Barceloně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končí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Champs-Élysées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Paříži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</w:p>
    <w:p w14:paraId="613DB5AB" w14:textId="77777777" w:rsid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F75E8F">
        <w:rPr>
          <w:rFonts w:ascii="Arial" w:hAnsi="Arial" w:cs="Arial"/>
          <w:color w:val="000000"/>
          <w:sz w:val="22"/>
          <w:szCs w:val="22"/>
          <w:lang w:val="sk-SK"/>
        </w:rPr>
        <w:t>„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Důvěra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nás vložilo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těchto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šest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je pro nás jak ctí, tak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motivací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O výsledku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rozhodují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i ty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nejmenší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detaily: v každé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etapě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za každého počasí a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každém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povrchu.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Proto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věnujeme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tolik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času a úsilí vývoji našich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pneumatik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úzké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spolupráci s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profesionálními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závodními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A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konečném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důsledku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 toho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těží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i rekreační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cyklisté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,“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uvedla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Hannah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Ferle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produktová expertka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společnosti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 pro cyklistické pneumatiky.</w:t>
      </w:r>
    </w:p>
    <w:p w14:paraId="3EB1B01A" w14:textId="77777777" w:rsid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2619C843" w14:textId="77777777" w:rsid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7ECD044D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176F3CC3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lastRenderedPageBreak/>
        <w:t>Čtyři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pro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různé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požadavky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etap</w:t>
      </w:r>
      <w:proofErr w:type="spellEnd"/>
    </w:p>
    <w:p w14:paraId="217ABDF0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si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mohou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vybrat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čtyř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různých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plášťů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Continental, aby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vyhověly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požadavkům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jednotlivých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etap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Hlavním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pláštěm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je Grand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Prix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5000 S TR,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který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váží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závislosti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velikosti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mezi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250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přibližně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365 gramy. Tento plášť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nabízí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optimální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rovnováhu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mezi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valivým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odporem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ochranou proti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propíchnutí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hmotností,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díky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čemuž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je vhodný pro širokou škálu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etap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Je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například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vybaven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integrovanou vrstvou na ochranu proti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propíchnutí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pomáhá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chránit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před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defekty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během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jízdy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.</w:t>
      </w:r>
    </w:p>
    <w:p w14:paraId="7CD56365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Za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proměnlivých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povětrnostních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podmínek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používají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celoroční plášť Grand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Prix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5000 AS TR,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který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poskytuje lepší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přilnavost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zejména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mokrém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asfaltu.</w:t>
      </w:r>
    </w:p>
    <w:p w14:paraId="21531746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Grand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Prix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5000 TT TR je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nejlehčí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plášť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nabídce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pro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silniční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kola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díky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své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nízké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hmotnosti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nízkému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valivému odporu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používá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především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pro časovky. Pro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větrné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etapy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sázejí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plášť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Aero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111,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jehož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aerodynamicky optimalizovaný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vzorek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běhounu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předním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kole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pomáhá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usměrňovat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proudění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vzduchu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snižuje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turbulence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Všechny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čtyři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modely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jsou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připraveny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pro bezdušový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provoz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což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znamená, že je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lze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nastavit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tak, aby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fungovaly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bez duše.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bezdušovém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uspořádání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těsnicí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prostředek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přidaný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do pneumatiky automaticky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utěsňuje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drobné defekty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během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jízdy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.</w:t>
      </w:r>
    </w:p>
    <w:p w14:paraId="0BB09C65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Od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prvního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ročníku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France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roce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1903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vzrostly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průměrné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rychlosti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přibližně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25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více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než 40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kilometrů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za hodinu, a to 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přesto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že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etapy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staly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náročnějšími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. „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Někdy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o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vítězství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rozhoduje v zlomku sekundy.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Abychom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se mohli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soustředit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své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nohy, musíme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moci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spolehnout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podávají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špičkový výkon za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všech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okolností,“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uvedl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Pelayo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Sánchez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jezdec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týmu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Movistar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.</w:t>
      </w:r>
    </w:p>
    <w:p w14:paraId="116C7881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Profesionální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technologie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pro rekreační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cyklisty</w:t>
      </w:r>
      <w:proofErr w:type="spellEnd"/>
    </w:p>
    <w:p w14:paraId="0957ADFB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Pneumatiky používané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jsou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běžně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dostupné na trhu. To znamená, že rekreační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cyklisté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si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mohou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koupit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stejné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pneumatiky,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jaké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používají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profesionálové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Vyznačují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gumovou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směsí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vyvinutou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Korbachu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integrovanou vrstvou proti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propíchnutí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konstrukcí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připravenou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pro bezdušové použití.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Zkušenosti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získané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závodech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pomáhají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utvářet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neustálý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vývoj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těchto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pneumatik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 </w:t>
      </w:r>
    </w:p>
    <w:p w14:paraId="03BA23BE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de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France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jako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zdroj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dat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pro vývoj</w:t>
      </w:r>
    </w:p>
    <w:p w14:paraId="16F9F449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Společnost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vyvíjí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své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silniční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základě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dat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laboratoře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poznatků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laboratoři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měří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zkušební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zařízení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valivý odpor,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přilnavost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životnost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otáčejí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ocelovém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bubnu,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zatímco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senzory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měří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síly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teploty. Výsledky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lze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reprodukovat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pomáhají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rozhodování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o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volbě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materiálů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závodech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poskytují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profesionální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jezdci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další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informace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o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přilnavosti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ovladatelnosti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odolnosti proti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propíchnutí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různých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podmínek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asfaltu,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horku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dešti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rychlých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zatáčkách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. „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Profesionální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cyklistika nás vystavuje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podmínkám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laboratoři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nedokážeme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napodobit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Tyto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zkušenosti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přímo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promítají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do vývoje –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ať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už pro použití v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závodech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nebo pro každodenní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jízdu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silnici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,“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uvedla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Hannah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Ferle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.</w:t>
      </w:r>
    </w:p>
    <w:p w14:paraId="0E1D5A35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lastRenderedPageBreak/>
        <w:t>Silniční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plášť musí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splňovat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několik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požadavků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najednou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které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jsou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často v rozporu.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Nízká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hmotnost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vysoká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přilnavost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nízký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valivý odpor a pokročilá ochrana proti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propíchnutí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jsou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všechny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nezbytné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Nižší valivý odpor však obvykle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snižuje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přilnavost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zatímco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vyšší ochrana proti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propíchnutí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zvyšuje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hmotnost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Společnost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 vyvažuje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tyto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protichůdné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vlastnosti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složením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gumové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směsi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konstrukcí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pláště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Uspořádání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výztužných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vrstev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pod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běhounem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určuje stabilitu a ochranu proti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propíchnutí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Složení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polymerů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plniv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určuje, jak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plášť chová v horkých, mokrých a chladných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podmínkách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. </w:t>
      </w:r>
    </w:p>
    <w:p w14:paraId="171A53E3" w14:textId="77777777" w:rsidR="00F75E8F" w:rsidRPr="00F75E8F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k-SK"/>
        </w:rPr>
      </w:pPr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Continental vybavuje také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doprovodná</w:t>
      </w:r>
      <w:proofErr w:type="spellEnd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vozidla a </w:t>
      </w:r>
      <w:proofErr w:type="spellStart"/>
      <w:r w:rsidRPr="00F75E8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motocykly</w:t>
      </w:r>
      <w:proofErr w:type="spellEnd"/>
    </w:p>
    <w:p w14:paraId="70363E0E" w14:textId="6810DA85" w:rsidR="00002563" w:rsidRDefault="00F75E8F" w:rsidP="00F75E8F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Účast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společnosti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 na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France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2026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přesahuje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rámec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závodních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kol.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Více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než 70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doprovodných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vozidel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přibližně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30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motocyklů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bude od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první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až po poslední etapu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jezdit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na pneumatikách Continental.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Patří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mezi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ně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modely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EcoContact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6,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PremiumContact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7 a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UltraContact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NXT.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Společnost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Continental je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rovněž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oficiálním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hlavním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partnerem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Tour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de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France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a na pódiu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předá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vítězům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jednotlivých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etap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proofErr w:type="spellStart"/>
      <w:r w:rsidRPr="00F75E8F">
        <w:rPr>
          <w:rFonts w:ascii="Arial" w:hAnsi="Arial" w:cs="Arial"/>
          <w:color w:val="000000"/>
          <w:sz w:val="22"/>
          <w:szCs w:val="22"/>
          <w:lang w:val="sk-SK"/>
        </w:rPr>
        <w:t>jejich</w:t>
      </w:r>
      <w:proofErr w:type="spellEnd"/>
      <w:r w:rsidRPr="00F75E8F">
        <w:rPr>
          <w:rFonts w:ascii="Arial" w:hAnsi="Arial" w:cs="Arial"/>
          <w:color w:val="000000"/>
          <w:sz w:val="22"/>
          <w:szCs w:val="22"/>
          <w:lang w:val="sk-SK"/>
        </w:rPr>
        <w:t xml:space="preserve"> trofeje</w:t>
      </w:r>
      <w:r w:rsidR="00FA5E2A" w:rsidRPr="00FA5E2A">
        <w:rPr>
          <w:rFonts w:ascii="Arial" w:hAnsi="Arial" w:cs="Arial"/>
          <w:color w:val="000000"/>
          <w:sz w:val="22"/>
          <w:szCs w:val="22"/>
          <w:lang w:val="sk-SK"/>
        </w:rPr>
        <w:t>.</w:t>
      </w:r>
      <w:bookmarkEnd w:id="0"/>
    </w:p>
    <w:p w14:paraId="235E212A" w14:textId="77777777" w:rsidR="002F1756" w:rsidRPr="00FA5E2A" w:rsidRDefault="002F1756" w:rsidP="00562EB7">
      <w:pPr>
        <w:pStyle w:val="05-Boilerplate"/>
        <w:widowControl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09FF5A57" w14:textId="54AA8EB3" w:rsidR="00E96B5F" w:rsidRPr="0069084E" w:rsidRDefault="00E96B5F" w:rsidP="00E96B5F">
      <w:pPr>
        <w:pStyle w:val="05-Boilerplate"/>
        <w:jc w:val="both"/>
        <w:rPr>
          <w:rFonts w:ascii="Arial" w:hAnsi="Arial" w:cs="Arial"/>
          <w:b/>
          <w:sz w:val="18"/>
          <w:szCs w:val="18"/>
          <w:lang w:val="sk-SK"/>
        </w:rPr>
      </w:pPr>
      <w:r w:rsidRPr="0069084E">
        <w:rPr>
          <w:rFonts w:ascii="Arial" w:hAnsi="Arial" w:cs="Arial"/>
          <w:b/>
          <w:sz w:val="18"/>
          <w:szCs w:val="18"/>
          <w:lang w:val="sk-SK"/>
        </w:rPr>
        <w:t>Continental AG</w:t>
      </w:r>
    </w:p>
    <w:p w14:paraId="7069A2A0" w14:textId="77777777" w:rsidR="003E279A" w:rsidRPr="007539E2" w:rsidRDefault="003E279A" w:rsidP="003E279A">
      <w:pPr>
        <w:pStyle w:val="Normlnweb"/>
        <w:spacing w:beforeAutospacing="0" w:afterAutospacing="0"/>
        <w:rPr>
          <w:rFonts w:ascii="Arial" w:hAnsi="Arial" w:cs="Arial"/>
          <w:color w:val="000000" w:themeColor="text1"/>
          <w:sz w:val="18"/>
          <w:szCs w:val="18"/>
          <w:lang w:val="sk-SK"/>
        </w:rPr>
      </w:pPr>
      <w:r w:rsidRPr="007539E2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 xml:space="preserve">Continental </w:t>
      </w:r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je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předním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výrobcem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pneumatik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a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specialistou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v tomto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odvětví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.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Společnost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byla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založena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v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roce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1871, v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roce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2025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dosáhla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obratu 19,7 miliardy eur a v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současné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době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zaměstnává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přibližně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78 000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lidí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v 54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zemích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a na 54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trzích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.</w:t>
      </w:r>
    </w:p>
    <w:p w14:paraId="1F90B6E2" w14:textId="77777777" w:rsidR="003E279A" w:rsidRPr="007539E2" w:rsidRDefault="003E279A" w:rsidP="003E279A">
      <w:pPr>
        <w:pStyle w:val="Normlnweb"/>
        <w:spacing w:beforeAutospacing="0" w:afterAutospacing="0"/>
        <w:rPr>
          <w:rFonts w:ascii="Arial" w:hAnsi="Arial" w:cs="Arial"/>
          <w:color w:val="000000" w:themeColor="text1"/>
          <w:sz w:val="18"/>
          <w:szCs w:val="18"/>
          <w:lang w:val="sk-SK"/>
        </w:rPr>
      </w:pPr>
    </w:p>
    <w:p w14:paraId="0DC4BF04" w14:textId="77777777" w:rsidR="003E279A" w:rsidRPr="007539E2" w:rsidRDefault="003E279A" w:rsidP="003E279A">
      <w:pPr>
        <w:pStyle w:val="Normlnweb"/>
        <w:spacing w:beforeAutospacing="0" w:afterAutospacing="0"/>
        <w:rPr>
          <w:rFonts w:ascii="Arial" w:hAnsi="Arial" w:cs="Arial"/>
          <w:color w:val="000000" w:themeColor="text1"/>
          <w:sz w:val="18"/>
          <w:szCs w:val="18"/>
          <w:lang w:val="pl-PL"/>
        </w:rPr>
      </w:pP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Řešení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>divize</w:t>
      </w:r>
      <w:proofErr w:type="spellEnd"/>
      <w:r w:rsidRPr="007539E2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>Pneu</w:t>
      </w:r>
      <w:proofErr w:type="spellEnd"/>
      <w:r w:rsidRPr="007539E2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zvyšují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bezpečnost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,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inteligentnost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a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udržitelnost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mobility.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Její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prémiové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portfolio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zahrnuje pneumatiky pro osobní automobily, nákladní automobily, autobusy,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motocykly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,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jízdní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kola a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speciální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pneumatiky,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stejně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jako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inteligentní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řešení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a služby pro vozové parky a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prodejce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pneumatik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.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Společnost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Continental dosahuje špičkových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výkonů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již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více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než 150 let a je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jedním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z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největších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výrobců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pneumatik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na </w:t>
      </w:r>
      <w:proofErr w:type="spellStart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>světě</w:t>
      </w:r>
      <w:proofErr w:type="spellEnd"/>
      <w:r w:rsidRPr="007539E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. </w:t>
      </w:r>
      <w:r w:rsidRPr="007539E2">
        <w:rPr>
          <w:rFonts w:ascii="Arial" w:hAnsi="Arial" w:cs="Arial"/>
          <w:color w:val="000000" w:themeColor="text1"/>
          <w:sz w:val="18"/>
          <w:szCs w:val="18"/>
          <w:lang w:val="pl-PL"/>
        </w:rPr>
        <w:t>Ve fiskálním roce 2025 dosáhl sektor Tires tržby ve výši 13,8 miliardy eur. Divize pneumatik společnosti Continental v současné době zaměstnává přibližně 55 000 lidí po celém světě a disponuje 19 výrobními a 16 vývojovými závody.</w:t>
      </w:r>
    </w:p>
    <w:p w14:paraId="4C2FD4AB" w14:textId="450FC0C1" w:rsidR="00E96B5F" w:rsidRDefault="003E279A" w:rsidP="00E96B5F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  <w:proofErr w:type="spellStart"/>
      <w:r>
        <w:rPr>
          <w:rStyle w:val="normaltextrun"/>
          <w:rFonts w:ascii="Arial" w:hAnsi="Arial" w:cs="Arial"/>
          <w:sz w:val="18"/>
          <w:szCs w:val="18"/>
        </w:rPr>
        <w:t>Společnost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Continental AG je v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České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republice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zastoupena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výrobními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prodejními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jednotkami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Otrokovicích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Ostravě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Horšovském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Týně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Slovenskou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republiku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zastupují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výrobní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závody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v 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Púchově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 a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Dolných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> 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Vestenicích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. Continental AG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zaměstnává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České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republice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a na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Slovensku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> 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přibližně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12 300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lidí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. Portfolio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společnosti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zahrnuje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značky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Continental, Barum, Semperit, Matador a General Tire. </w:t>
      </w:r>
      <w:r>
        <w:rPr>
          <w:rStyle w:val="eop"/>
          <w:rFonts w:ascii="Arial" w:hAnsi="Arial" w:cs="Arial"/>
          <w:color w:val="D13438"/>
          <w:sz w:val="18"/>
          <w:szCs w:val="18"/>
        </w:rPr>
        <w:t> </w:t>
      </w:r>
    </w:p>
    <w:p w14:paraId="61FE8A19" w14:textId="77777777" w:rsidR="00E96B5F" w:rsidRPr="005D3621" w:rsidRDefault="00E96B5F" w:rsidP="00E96B5F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</w:p>
    <w:p w14:paraId="7D04C316" w14:textId="04F9D61F" w:rsidR="00E96B5F" w:rsidRPr="001A3C8C" w:rsidRDefault="00E96B5F" w:rsidP="00E96B5F">
      <w:pPr>
        <w:jc w:val="both"/>
        <w:rPr>
          <w:rFonts w:ascii="Arial" w:hAnsi="Arial" w:cs="Arial"/>
          <w:b/>
          <w:sz w:val="20"/>
          <w:szCs w:val="20"/>
        </w:rPr>
      </w:pPr>
      <w:r w:rsidRPr="001A3C8C">
        <w:rPr>
          <w:rFonts w:ascii="Arial" w:hAnsi="Arial" w:cs="Arial"/>
          <w:b/>
          <w:sz w:val="20"/>
          <w:szCs w:val="20"/>
        </w:rPr>
        <w:t>Kontakty pr</w:t>
      </w:r>
      <w:r w:rsidR="00FA5E2A">
        <w:rPr>
          <w:rFonts w:ascii="Arial" w:hAnsi="Arial" w:cs="Arial"/>
          <w:b/>
          <w:sz w:val="20"/>
          <w:szCs w:val="20"/>
        </w:rPr>
        <w:t>o</w:t>
      </w:r>
      <w:r w:rsidRPr="001A3C8C">
        <w:rPr>
          <w:rFonts w:ascii="Arial" w:hAnsi="Arial" w:cs="Arial"/>
          <w:b/>
          <w:sz w:val="20"/>
          <w:szCs w:val="20"/>
        </w:rPr>
        <w:t xml:space="preserve"> médi</w:t>
      </w:r>
      <w:r w:rsidR="00FA5E2A">
        <w:rPr>
          <w:rFonts w:ascii="Arial" w:hAnsi="Arial" w:cs="Arial"/>
          <w:b/>
          <w:sz w:val="20"/>
          <w:szCs w:val="20"/>
        </w:rPr>
        <w:t>a</w:t>
      </w:r>
    </w:p>
    <w:p w14:paraId="3ABD134F" w14:textId="77777777" w:rsidR="00E96B5F" w:rsidRPr="001A3C8C" w:rsidRDefault="00E96B5F" w:rsidP="00E96B5F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sk-SK" w:eastAsia="cs-CZ"/>
        </w:rPr>
      </w:pPr>
    </w:p>
    <w:p w14:paraId="029AA255" w14:textId="15D2D072" w:rsidR="00E96B5F" w:rsidRPr="001A3C8C" w:rsidRDefault="00E96B5F" w:rsidP="00E96B5F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 xml:space="preserve">Continental </w:t>
      </w:r>
      <w:proofErr w:type="spellStart"/>
      <w:r w:rsidRPr="001A3C8C">
        <w:rPr>
          <w:rFonts w:ascii="Arial" w:hAnsi="Arial" w:cs="Arial"/>
          <w:sz w:val="20"/>
          <w:lang w:val="sk-SK"/>
        </w:rPr>
        <w:t>Barum</w:t>
      </w:r>
      <w:proofErr w:type="spellEnd"/>
      <w:r w:rsidRPr="001A3C8C">
        <w:rPr>
          <w:rFonts w:ascii="Arial" w:hAnsi="Arial" w:cs="Arial"/>
          <w:sz w:val="20"/>
          <w:lang w:val="sk-SK"/>
        </w:rPr>
        <w:t xml:space="preserve"> s.r.o.</w:t>
      </w:r>
    </w:p>
    <w:p w14:paraId="01524830" w14:textId="5409D5BC" w:rsidR="00E96B5F" w:rsidRPr="001A3C8C" w:rsidRDefault="00E96B5F" w:rsidP="00E96B5F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Roman Moško</w:t>
      </w:r>
    </w:p>
    <w:p w14:paraId="6FDB8D7C" w14:textId="6B289B86" w:rsidR="00C2749B" w:rsidRDefault="00C2749B" w:rsidP="00E96B5F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>Marketing</w:t>
      </w:r>
      <w:r>
        <w:rPr>
          <w:rFonts w:ascii="Arial" w:hAnsi="Arial" w:cs="Arial"/>
          <w:sz w:val="20"/>
          <w:lang w:val="sk-SK"/>
        </w:rPr>
        <w:t>ová</w:t>
      </w:r>
      <w:r w:rsidRPr="001A3C8C">
        <w:rPr>
          <w:rFonts w:ascii="Arial" w:hAnsi="Arial" w:cs="Arial"/>
          <w:sz w:val="20"/>
          <w:lang w:val="sk-SK"/>
        </w:rPr>
        <w:t xml:space="preserve"> </w:t>
      </w:r>
      <w:proofErr w:type="spellStart"/>
      <w:r>
        <w:rPr>
          <w:rFonts w:ascii="Arial" w:hAnsi="Arial" w:cs="Arial"/>
          <w:sz w:val="20"/>
          <w:lang w:val="sk-SK"/>
        </w:rPr>
        <w:t>k</w:t>
      </w:r>
      <w:r w:rsidRPr="001A3C8C">
        <w:rPr>
          <w:rFonts w:ascii="Arial" w:hAnsi="Arial" w:cs="Arial"/>
          <w:sz w:val="20"/>
          <w:lang w:val="sk-SK"/>
        </w:rPr>
        <w:t>om</w:t>
      </w:r>
      <w:r>
        <w:rPr>
          <w:rFonts w:ascii="Arial" w:hAnsi="Arial" w:cs="Arial"/>
          <w:sz w:val="20"/>
          <w:lang w:val="sk-SK"/>
        </w:rPr>
        <w:t>unikace</w:t>
      </w:r>
      <w:proofErr w:type="spellEnd"/>
    </w:p>
    <w:p w14:paraId="6E66FDB6" w14:textId="3E81A02D" w:rsidR="00C2749B" w:rsidRPr="001A3C8C" w:rsidRDefault="00C2749B" w:rsidP="00C2749B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 xml:space="preserve">E-mail: </w:t>
      </w:r>
      <w:r>
        <w:rPr>
          <w:rFonts w:ascii="Arial" w:hAnsi="Arial" w:cs="Arial"/>
          <w:sz w:val="20"/>
          <w:lang w:val="sk-SK"/>
        </w:rPr>
        <w:t>roman.mosko</w:t>
      </w:r>
      <w:r w:rsidRPr="001A3C8C">
        <w:rPr>
          <w:rFonts w:ascii="Arial" w:hAnsi="Arial" w:cs="Arial"/>
          <w:sz w:val="20"/>
          <w:lang w:val="sk-SK"/>
        </w:rPr>
        <w:t>@continental.cz</w:t>
      </w:r>
    </w:p>
    <w:p w14:paraId="57ADF053" w14:textId="6F88A446" w:rsidR="00E96B5F" w:rsidRPr="000D1DC4" w:rsidRDefault="00E96B5F" w:rsidP="00E96B5F">
      <w:pPr>
        <w:pStyle w:val="BodyText"/>
        <w:spacing w:after="0" w:line="276" w:lineRule="auto"/>
        <w:ind w:right="113"/>
        <w:rPr>
          <w:rFonts w:ascii="Segoe UI" w:hAnsi="Segoe UI" w:cs="Segoe UI"/>
          <w:sz w:val="18"/>
          <w:szCs w:val="18"/>
          <w:lang w:val="sk-SK"/>
        </w:rPr>
      </w:pPr>
      <w:r w:rsidRPr="001A3C8C">
        <w:rPr>
          <w:rFonts w:ascii="Arial" w:hAnsi="Arial" w:cs="Arial"/>
          <w:sz w:val="20"/>
          <w:lang w:val="sk-SK"/>
        </w:rPr>
        <w:t xml:space="preserve">Tel.: </w:t>
      </w:r>
      <w:r w:rsidRPr="002240DF">
        <w:rPr>
          <w:rFonts w:ascii="Arial" w:hAnsi="Arial" w:cs="Arial"/>
          <w:sz w:val="20"/>
          <w:lang w:val="sk-SK"/>
        </w:rPr>
        <w:t>+ 420 603 558 053</w:t>
      </w:r>
      <w:r w:rsidRPr="000D1DC4">
        <w:rPr>
          <w:rFonts w:ascii="Arial" w:hAnsi="Arial" w:cs="Arial"/>
          <w:lang w:val="sk-SK"/>
        </w:rPr>
        <w:t> </w:t>
      </w:r>
    </w:p>
    <w:p w14:paraId="46E979EB" w14:textId="77777777" w:rsidR="00E96B5F" w:rsidRPr="001A3C8C" w:rsidRDefault="00000000" w:rsidP="00E96B5F">
      <w:pPr>
        <w:keepLines/>
        <w:contextualSpacing/>
        <w:jc w:val="center"/>
        <w:rPr>
          <w:rFonts w:cs="Arial"/>
          <w:lang w:bidi="en-US"/>
        </w:rPr>
      </w:pPr>
      <w:r>
        <w:rPr>
          <w:rFonts w:cs="Arial"/>
          <w:noProof/>
          <w:lang w:bidi="en-US"/>
        </w:rPr>
        <w:pict w14:anchorId="6AA5B550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05F6F714" w14:textId="77777777" w:rsidR="00E96B5F" w:rsidRPr="00B84B34" w:rsidRDefault="00E96B5F" w:rsidP="00E96B5F">
      <w:pPr>
        <w:pBdr>
          <w:bottom w:val="single" w:sz="4" w:space="1" w:color="000000"/>
        </w:pBdr>
        <w:jc w:val="both"/>
        <w:rPr>
          <w:b/>
          <w:bCs/>
        </w:rPr>
      </w:pPr>
      <w:r w:rsidRPr="00B84B34">
        <w:rPr>
          <w:b/>
          <w:bCs/>
        </w:rPr>
        <w:t>Odkazy</w:t>
      </w:r>
    </w:p>
    <w:p w14:paraId="6E717169" w14:textId="07782415" w:rsidR="00E96B5F" w:rsidRPr="00C17C04" w:rsidRDefault="00E96B5F" w:rsidP="00E96B5F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color w:val="000000"/>
          <w:sz w:val="18"/>
          <w:szCs w:val="18"/>
          <w:lang w:val="sk-SK" w:eastAsia="cs-CZ"/>
        </w:rPr>
        <w:t>Webový</w:t>
      </w:r>
      <w:r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 xml:space="preserve"> portál:</w:t>
      </w:r>
      <w:r w:rsidR="00F75E8F">
        <w:rPr>
          <w:rFonts w:ascii="Arial" w:hAnsi="Arial" w:cs="Arial"/>
          <w:sz w:val="18"/>
          <w:szCs w:val="18"/>
          <w:lang w:val="sk-SK"/>
        </w:rPr>
        <w:t xml:space="preserve"> </w:t>
      </w:r>
      <w:hyperlink r:id="rId12" w:history="1">
        <w:r w:rsidR="00F75E8F" w:rsidRPr="00E13827">
          <w:rPr>
            <w:rStyle w:val="Hypertextovodkaz"/>
            <w:rFonts w:ascii="Arial" w:hAnsi="Arial" w:cs="Arial"/>
            <w:sz w:val="18"/>
            <w:szCs w:val="18"/>
            <w:lang w:val="pl-PL"/>
          </w:rPr>
          <w:t>www.continental.com/cs-cz/</w:t>
        </w:r>
      </w:hyperlink>
    </w:p>
    <w:p w14:paraId="1118BD5D" w14:textId="620D0730" w:rsidR="00E96B5F" w:rsidRPr="00C17C04" w:rsidRDefault="00E96B5F" w:rsidP="00E96B5F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sk-SK"/>
        </w:rPr>
      </w:pPr>
      <w:proofErr w:type="spellStart"/>
      <w:r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>Mediáln</w:t>
      </w:r>
      <w:r w:rsidR="00FA5E2A">
        <w:rPr>
          <w:rFonts w:ascii="Arial" w:hAnsi="Arial" w:cs="Arial"/>
          <w:color w:val="000000"/>
          <w:sz w:val="18"/>
          <w:szCs w:val="18"/>
          <w:lang w:val="sk-SK" w:eastAsia="cs-CZ"/>
        </w:rPr>
        <w:t>í</w:t>
      </w:r>
      <w:proofErr w:type="spellEnd"/>
      <w:r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 xml:space="preserve"> centrum:</w:t>
      </w:r>
      <w:r w:rsidR="00F75E8F">
        <w:rPr>
          <w:rFonts w:ascii="Arial" w:hAnsi="Arial" w:cs="Arial"/>
          <w:color w:val="000000"/>
          <w:sz w:val="18"/>
          <w:szCs w:val="18"/>
          <w:lang w:val="sk-SK" w:eastAsia="cs-CZ"/>
        </w:rPr>
        <w:t xml:space="preserve"> </w:t>
      </w:r>
      <w:hyperlink r:id="rId13" w:history="1">
        <w:r w:rsidR="00F75E8F" w:rsidRPr="00E13827">
          <w:rPr>
            <w:rStyle w:val="Hypertextovodkaz"/>
            <w:rFonts w:ascii="Arial" w:hAnsi="Arial" w:cs="Arial"/>
            <w:sz w:val="18"/>
            <w:szCs w:val="18"/>
            <w:lang w:val="sk-SK"/>
          </w:rPr>
          <w:t xml:space="preserve">www.continental.com/media-center </w:t>
        </w:r>
      </w:hyperlink>
    </w:p>
    <w:p w14:paraId="28A3477C" w14:textId="13087509" w:rsidR="00005699" w:rsidRPr="009D4570" w:rsidRDefault="00FA5E2A" w:rsidP="00E96B5F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sk-SK" w:eastAsia="cs-CZ"/>
        </w:rPr>
        <w:t>Tiskové</w:t>
      </w:r>
      <w:proofErr w:type="spellEnd"/>
      <w:r>
        <w:rPr>
          <w:rFonts w:ascii="Arial" w:hAnsi="Arial" w:cs="Arial"/>
          <w:color w:val="000000"/>
          <w:sz w:val="18"/>
          <w:szCs w:val="18"/>
          <w:lang w:val="sk-SK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sk-SK" w:eastAsia="cs-CZ"/>
        </w:rPr>
        <w:t>zprávy</w:t>
      </w:r>
      <w:proofErr w:type="spellEnd"/>
      <w:r>
        <w:rPr>
          <w:rFonts w:ascii="Arial" w:hAnsi="Arial" w:cs="Arial"/>
          <w:color w:val="000000"/>
          <w:sz w:val="18"/>
          <w:szCs w:val="18"/>
          <w:lang w:val="sk-SK" w:eastAsia="cs-CZ"/>
        </w:rPr>
        <w:t>:</w:t>
      </w:r>
      <w:r w:rsidR="00E96B5F" w:rsidRPr="00C17C04">
        <w:rPr>
          <w:rFonts w:ascii="Arial" w:hAnsi="Arial" w:cs="Arial"/>
          <w:b/>
          <w:bCs/>
          <w:sz w:val="18"/>
          <w:szCs w:val="18"/>
          <w:lang w:val="sk-SK"/>
        </w:rPr>
        <w:t xml:space="preserve"> </w:t>
      </w:r>
      <w:hyperlink r:id="rId14" w:history="1">
        <w:r w:rsidR="00F75E8F" w:rsidRPr="00E13827">
          <w:rPr>
            <w:rStyle w:val="Hypertextovodkaz"/>
            <w:rFonts w:ascii="Arial" w:hAnsi="Arial" w:cs="Arial"/>
            <w:sz w:val="18"/>
            <w:szCs w:val="18"/>
            <w:lang w:val="sk-SK"/>
          </w:rPr>
          <w:t>https://www.continental-tires.com/cz/cs/about-us/newsroom/newsroom-plt/</w:t>
        </w:r>
      </w:hyperlink>
    </w:p>
    <w:p w14:paraId="4395C3E3" w14:textId="4C193299" w:rsidR="658C9299" w:rsidRPr="009D4570" w:rsidRDefault="658C9299" w:rsidP="003274BC">
      <w:pPr>
        <w:spacing w:line="276" w:lineRule="auto"/>
        <w:rPr>
          <w:lang w:val="sk-SK"/>
        </w:rPr>
      </w:pPr>
    </w:p>
    <w:sectPr w:rsidR="658C9299" w:rsidRPr="009D4570" w:rsidSect="00E34AA3">
      <w:headerReference w:type="default" r:id="rId15"/>
      <w:footerReference w:type="default" r:id="rId16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F2C4" w14:textId="77777777" w:rsidR="00FE5B4D" w:rsidRDefault="00FE5B4D">
      <w:r>
        <w:separator/>
      </w:r>
    </w:p>
  </w:endnote>
  <w:endnote w:type="continuationSeparator" w:id="0">
    <w:p w14:paraId="0D0EA8FB" w14:textId="77777777" w:rsidR="00FE5B4D" w:rsidRDefault="00FE5B4D">
      <w:r>
        <w:continuationSeparator/>
      </w:r>
    </w:p>
  </w:endnote>
  <w:endnote w:type="continuationNotice" w:id="1">
    <w:p w14:paraId="605E0B7A" w14:textId="77777777" w:rsidR="00FE5B4D" w:rsidRDefault="00FE5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  <w:lang w:val="sk-SK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Zápatí&quot;,&quot;Index&quot;:&quot;Primární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Externí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Zápatí&quot;,&quot;Index&quot;:&quot;Primární&quot;,&quot;Section&quot;:1,&quot;Top&quot;:0.0,&quot;Left&quot;:0.0}" style="position:absolute;margin-left:0;margin-top:805.35pt;width:595.3pt;height:21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  <w:lang w:val="sk-SK"/>
      </w:rPr>
      <mc:AlternateContent>
        <mc:Choice Requires="wps">
          <w:drawing>
            <wp:anchor distT="4294967262" distB="4294967262" distL="114300" distR="114300" simplePos="0" relativeHeight="251658240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A3541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" o:spid="_x0000_s1026" type="#_x0000_t32" style="position:absolute;margin-left:70.6pt;margin-top:8.7pt;width:430.85pt;height:0;z-index:251658240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5DF8C265" w:rsidR="008F0EA1" w:rsidRPr="007819FB" w:rsidRDefault="00360DA6" w:rsidP="00360DA6">
    <w:pPr>
      <w:pStyle w:val="Foot"/>
      <w:rPr>
        <w:rFonts w:cs="Arial"/>
      </w:rPr>
    </w:pPr>
    <w:r>
      <w:rPr>
        <w:rStyle w:val="normaltextrun"/>
        <w:szCs w:val="12"/>
      </w:rPr>
      <w:t>Continental Barum s.r.o. |</w:t>
    </w:r>
    <w:r>
      <w:rPr>
        <w:rStyle w:val="apple-converted-space"/>
        <w:szCs w:val="12"/>
      </w:rPr>
      <w:t> </w:t>
    </w:r>
    <w:proofErr w:type="spellStart"/>
    <w:r>
      <w:rPr>
        <w:rStyle w:val="normaltextrun"/>
        <w:szCs w:val="12"/>
      </w:rPr>
      <w:t>Objezdná</w:t>
    </w:r>
    <w:proofErr w:type="spellEnd"/>
    <w:r>
      <w:rPr>
        <w:rStyle w:val="apple-converted-space"/>
        <w:szCs w:val="12"/>
      </w:rPr>
      <w:t> </w:t>
    </w:r>
    <w:r>
      <w:rPr>
        <w:rStyle w:val="normaltextrun"/>
        <w:szCs w:val="12"/>
      </w:rPr>
      <w:t>1628 | 765 02 Otrokovice | Česká republika</w:t>
    </w:r>
    <w:r>
      <w:rPr>
        <w:rStyle w:val="scxw234081001"/>
        <w:szCs w:val="12"/>
      </w:rPr>
      <w:t> </w:t>
    </w:r>
    <w:r>
      <w:rPr>
        <w:szCs w:val="12"/>
      </w:rPr>
      <w:br/>
    </w:r>
    <w:r>
      <w:rPr>
        <w:rStyle w:val="normaltextrun"/>
        <w:szCs w:val="12"/>
      </w:rPr>
      <w:t>Tel.: +420 577 511 111 | Fax.: +420 577 922 043 | Infolinka: 800 222333 | E-mail: info@barum.cz | www.continental.cz | www.barum-online.cz</w:t>
    </w:r>
    <w:r>
      <w:rPr>
        <w:rStyle w:val="scxw234081001"/>
        <w:szCs w:val="12"/>
      </w:rPr>
      <w:t> </w:t>
    </w:r>
    <w:r>
      <w:rPr>
        <w:szCs w:val="12"/>
      </w:rPr>
      <w:br/>
    </w:r>
    <w:r>
      <w:rPr>
        <w:rStyle w:val="normaltextrun"/>
        <w:szCs w:val="12"/>
      </w:rPr>
      <w:t>ID: 45788235 | DIČ: CZ699000347 | DIČ: SK4020104055 |</w:t>
    </w:r>
    <w:r>
      <w:rPr>
        <w:rStyle w:val="apple-converted-space"/>
        <w:szCs w:val="12"/>
      </w:rPr>
      <w:t> </w:t>
    </w:r>
    <w:r>
      <w:rPr>
        <w:rStyle w:val="normaltextrun"/>
        <w:szCs w:val="12"/>
      </w:rPr>
      <w:t>Společnost zapsaná v obchodním rejstříku vedeném Krajským soudem v Brně, oddíl C, vložka 15057</w:t>
    </w:r>
    <w:r>
      <w:rPr>
        <w:rStyle w:val="scxw234081001"/>
        <w:szCs w:val="12"/>
      </w:rPr>
      <w:t> </w:t>
    </w:r>
    <w:r>
      <w:rPr>
        <w:szCs w:val="12"/>
      </w:rPr>
      <w:br/>
    </w:r>
    <w:r>
      <w:rPr>
        <w:rStyle w:val="normaltextrun"/>
        <w:szCs w:val="12"/>
      </w:rPr>
      <w:t>Bankovní</w:t>
    </w:r>
    <w:r>
      <w:rPr>
        <w:rStyle w:val="apple-converted-space"/>
        <w:szCs w:val="12"/>
      </w:rPr>
      <w:t> </w:t>
    </w:r>
    <w:r>
      <w:rPr>
        <w:rStyle w:val="normaltextrun"/>
        <w:szCs w:val="12"/>
      </w:rPr>
      <w:t>účet Commerzbank | číslo účtu: 10280835/6200</w:t>
    </w:r>
    <w:r>
      <w:rPr>
        <w:rStyle w:val="scxw234081001"/>
        <w:szCs w:val="12"/>
      </w:rPr>
      <w:t> </w:t>
    </w:r>
    <w:r>
      <w:rPr>
        <w:szCs w:val="12"/>
      </w:rPr>
      <w:br/>
    </w:r>
    <w:r>
      <w:rPr>
        <w:rStyle w:val="scxw234081001"/>
        <w:szCs w:val="12"/>
      </w:rPr>
      <w:t> </w:t>
    </w:r>
    <w:r>
      <w:rPr>
        <w:szCs w:val="12"/>
      </w:rPr>
      <w:br/>
    </w:r>
    <w:r>
      <w:rPr>
        <w:rStyle w:val="normaltextrun"/>
        <w:b/>
        <w:bCs w:val="0"/>
        <w:szCs w:val="12"/>
      </w:rPr>
      <w:t>Dceřiná společnost Continental AG,</w:t>
    </w:r>
    <w:r>
      <w:rPr>
        <w:rStyle w:val="apple-converted-space"/>
        <w:b/>
        <w:bCs w:val="0"/>
        <w:szCs w:val="12"/>
      </w:rPr>
      <w:t> </w:t>
    </w:r>
    <w:r>
      <w:rPr>
        <w:rStyle w:val="normaltextrun"/>
        <w:b/>
        <w:bCs w:val="0"/>
        <w:szCs w:val="12"/>
      </w:rPr>
      <w:t>Německo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6B74" w14:textId="77777777" w:rsidR="00FE5B4D" w:rsidRDefault="00FE5B4D">
      <w:r>
        <w:separator/>
      </w:r>
    </w:p>
  </w:footnote>
  <w:footnote w:type="continuationSeparator" w:id="0">
    <w:p w14:paraId="2FA8A5D4" w14:textId="77777777" w:rsidR="00FE5B4D" w:rsidRDefault="00FE5B4D">
      <w:r>
        <w:continuationSeparator/>
      </w:r>
    </w:p>
  </w:footnote>
  <w:footnote w:type="continuationNotice" w:id="1">
    <w:p w14:paraId="1F6B34C1" w14:textId="77777777" w:rsidR="00FE5B4D" w:rsidRDefault="00FE5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</w:rPr>
    </w:pPr>
    <w:r>
      <w:rPr>
        <w:rFonts w:cs="Arial"/>
        <w:noProof/>
        <w:lang w:val="sk-SK"/>
      </w:rPr>
      <w:drawing>
        <wp:anchor distT="0" distB="0" distL="114300" distR="114300" simplePos="0" relativeHeight="251658241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ústředí\logo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</w:rPr>
    </w:pPr>
  </w:p>
  <w:p w14:paraId="662EC6C4" w14:textId="5A9F9D97" w:rsidR="00640158" w:rsidRPr="00E835C4" w:rsidRDefault="003E279A" w:rsidP="02207604">
    <w:pPr>
      <w:pStyle w:val="Formatvorlage22ptZeilenabstandGenau24pt"/>
      <w:framePr w:w="3058" w:h="525" w:hRule="exact" w:wrap="around" w:vAnchor="page" w:hAnchor="page" w:x="7486" w:y="841"/>
      <w:shd w:val="clear" w:color="auto" w:fill="FFFFFF" w:themeFill="background1"/>
      <w:ind w:left="38" w:right="46"/>
      <w:jc w:val="right"/>
      <w:rPr>
        <w:sz w:val="36"/>
        <w:szCs w:val="36"/>
      </w:rPr>
    </w:pPr>
    <w:r>
      <w:rPr>
        <w:rStyle w:val="Formatvorlage26pt"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ADB"/>
    <w:multiLevelType w:val="hybridMultilevel"/>
    <w:tmpl w:val="941C5A62"/>
    <w:lvl w:ilvl="0" w:tplc="5E1CC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6FA3"/>
    <w:multiLevelType w:val="hybridMultilevel"/>
    <w:tmpl w:val="1BA85920"/>
    <w:lvl w:ilvl="0" w:tplc="BC8CC072">
      <w:start w:val="1"/>
      <w:numFmt w:val="bullet"/>
      <w:lvlText w:val="•"/>
      <w:lvlJc w:val="left"/>
      <w:pPr>
        <w:ind w:left="460" w:hanging="260"/>
      </w:pPr>
    </w:lvl>
    <w:lvl w:ilvl="1" w:tplc="4AA29BF8">
      <w:numFmt w:val="decimal"/>
      <w:lvlText w:val=""/>
      <w:lvlJc w:val="left"/>
    </w:lvl>
    <w:lvl w:ilvl="2" w:tplc="12DAAC50">
      <w:numFmt w:val="decimal"/>
      <w:lvlText w:val=""/>
      <w:lvlJc w:val="left"/>
    </w:lvl>
    <w:lvl w:ilvl="3" w:tplc="20A0FC84">
      <w:numFmt w:val="decimal"/>
      <w:lvlText w:val=""/>
      <w:lvlJc w:val="left"/>
    </w:lvl>
    <w:lvl w:ilvl="4" w:tplc="18DC1E40">
      <w:numFmt w:val="decimal"/>
      <w:lvlText w:val=""/>
      <w:lvlJc w:val="left"/>
    </w:lvl>
    <w:lvl w:ilvl="5" w:tplc="DA0EF48C">
      <w:numFmt w:val="decimal"/>
      <w:lvlText w:val=""/>
      <w:lvlJc w:val="left"/>
    </w:lvl>
    <w:lvl w:ilvl="6" w:tplc="5FF6DE88">
      <w:numFmt w:val="decimal"/>
      <w:lvlText w:val=""/>
      <w:lvlJc w:val="left"/>
    </w:lvl>
    <w:lvl w:ilvl="7" w:tplc="909E6652">
      <w:numFmt w:val="decimal"/>
      <w:lvlText w:val=""/>
      <w:lvlJc w:val="left"/>
    </w:lvl>
    <w:lvl w:ilvl="8" w:tplc="B0E60EDE">
      <w:numFmt w:val="decimal"/>
      <w:lvlText w:val=""/>
      <w:lvlJc w:val="left"/>
    </w:lvl>
  </w:abstractNum>
  <w:abstractNum w:abstractNumId="13" w15:restartNumberingAfterBreak="0">
    <w:nsid w:val="369F3E82"/>
    <w:multiLevelType w:val="hybridMultilevel"/>
    <w:tmpl w:val="87C0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63C41996"/>
    <w:multiLevelType w:val="hybridMultilevel"/>
    <w:tmpl w:val="98B27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7D2BAF"/>
    <w:multiLevelType w:val="hybridMultilevel"/>
    <w:tmpl w:val="1C36B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75950">
    <w:abstractNumId w:val="8"/>
  </w:num>
  <w:num w:numId="2" w16cid:durableId="1086458092">
    <w:abstractNumId w:val="18"/>
  </w:num>
  <w:num w:numId="3" w16cid:durableId="2115129871">
    <w:abstractNumId w:val="4"/>
  </w:num>
  <w:num w:numId="4" w16cid:durableId="433861303">
    <w:abstractNumId w:val="30"/>
  </w:num>
  <w:num w:numId="5" w16cid:durableId="1106123889">
    <w:abstractNumId w:val="19"/>
  </w:num>
  <w:num w:numId="6" w16cid:durableId="128598523">
    <w:abstractNumId w:val="31"/>
  </w:num>
  <w:num w:numId="7" w16cid:durableId="1806504408">
    <w:abstractNumId w:val="25"/>
  </w:num>
  <w:num w:numId="8" w16cid:durableId="1539466463">
    <w:abstractNumId w:val="11"/>
  </w:num>
  <w:num w:numId="9" w16cid:durableId="1322466718">
    <w:abstractNumId w:val="28"/>
  </w:num>
  <w:num w:numId="10" w16cid:durableId="1768235182">
    <w:abstractNumId w:val="23"/>
  </w:num>
  <w:num w:numId="11" w16cid:durableId="1676106168">
    <w:abstractNumId w:val="22"/>
  </w:num>
  <w:num w:numId="12" w16cid:durableId="1273903196">
    <w:abstractNumId w:val="27"/>
  </w:num>
  <w:num w:numId="13" w16cid:durableId="592663918">
    <w:abstractNumId w:val="34"/>
  </w:num>
  <w:num w:numId="14" w16cid:durableId="1899634717">
    <w:abstractNumId w:val="15"/>
  </w:num>
  <w:num w:numId="15" w16cid:durableId="337738710">
    <w:abstractNumId w:val="20"/>
  </w:num>
  <w:num w:numId="16" w16cid:durableId="2028673102">
    <w:abstractNumId w:val="7"/>
  </w:num>
  <w:num w:numId="17" w16cid:durableId="1896308930">
    <w:abstractNumId w:val="2"/>
  </w:num>
  <w:num w:numId="18" w16cid:durableId="1604801632">
    <w:abstractNumId w:val="1"/>
  </w:num>
  <w:num w:numId="19" w16cid:durableId="482896441">
    <w:abstractNumId w:val="32"/>
  </w:num>
  <w:num w:numId="20" w16cid:durableId="680549917">
    <w:abstractNumId w:val="5"/>
  </w:num>
  <w:num w:numId="21" w16cid:durableId="895163344">
    <w:abstractNumId w:val="0"/>
  </w:num>
  <w:num w:numId="22" w16cid:durableId="1372413398">
    <w:abstractNumId w:val="9"/>
  </w:num>
  <w:num w:numId="23" w16cid:durableId="892230364">
    <w:abstractNumId w:val="14"/>
  </w:num>
  <w:num w:numId="24" w16cid:durableId="401489335">
    <w:abstractNumId w:val="3"/>
  </w:num>
  <w:num w:numId="25" w16cid:durableId="1627420997">
    <w:abstractNumId w:val="29"/>
  </w:num>
  <w:num w:numId="26" w16cid:durableId="513374419">
    <w:abstractNumId w:val="10"/>
  </w:num>
  <w:num w:numId="27" w16cid:durableId="114955668">
    <w:abstractNumId w:val="16"/>
  </w:num>
  <w:num w:numId="28" w16cid:durableId="1660840435">
    <w:abstractNumId w:val="21"/>
  </w:num>
  <w:num w:numId="29" w16cid:durableId="1248736208">
    <w:abstractNumId w:val="17"/>
  </w:num>
  <w:num w:numId="30" w16cid:durableId="1610160652">
    <w:abstractNumId w:val="33"/>
  </w:num>
  <w:num w:numId="31" w16cid:durableId="1086076201">
    <w:abstractNumId w:val="33"/>
  </w:num>
  <w:num w:numId="32" w16cid:durableId="1560483824">
    <w:abstractNumId w:val="13"/>
  </w:num>
  <w:num w:numId="33" w16cid:durableId="1590305588">
    <w:abstractNumId w:val="26"/>
  </w:num>
  <w:num w:numId="34" w16cid:durableId="981271670">
    <w:abstractNumId w:val="24"/>
  </w:num>
  <w:num w:numId="35" w16cid:durableId="2060585851">
    <w:abstractNumId w:val="6"/>
  </w:num>
  <w:num w:numId="36" w16cid:durableId="98076649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EF"/>
    <w:rsid w:val="00000348"/>
    <w:rsid w:val="00000CFE"/>
    <w:rsid w:val="000013BA"/>
    <w:rsid w:val="00001512"/>
    <w:rsid w:val="0000192D"/>
    <w:rsid w:val="00002563"/>
    <w:rsid w:val="000028D0"/>
    <w:rsid w:val="00002F8A"/>
    <w:rsid w:val="0000363A"/>
    <w:rsid w:val="00003858"/>
    <w:rsid w:val="00003A09"/>
    <w:rsid w:val="00004D78"/>
    <w:rsid w:val="00005287"/>
    <w:rsid w:val="00005699"/>
    <w:rsid w:val="00006155"/>
    <w:rsid w:val="00006385"/>
    <w:rsid w:val="00006D12"/>
    <w:rsid w:val="000073D1"/>
    <w:rsid w:val="00007B61"/>
    <w:rsid w:val="0001043C"/>
    <w:rsid w:val="000112C2"/>
    <w:rsid w:val="00011391"/>
    <w:rsid w:val="00011499"/>
    <w:rsid w:val="00012386"/>
    <w:rsid w:val="00014F4F"/>
    <w:rsid w:val="000152F1"/>
    <w:rsid w:val="0001670D"/>
    <w:rsid w:val="00020C2A"/>
    <w:rsid w:val="00020E00"/>
    <w:rsid w:val="000216AB"/>
    <w:rsid w:val="00021B13"/>
    <w:rsid w:val="00021F8C"/>
    <w:rsid w:val="00022386"/>
    <w:rsid w:val="0002298D"/>
    <w:rsid w:val="00022EDE"/>
    <w:rsid w:val="0002316A"/>
    <w:rsid w:val="00024453"/>
    <w:rsid w:val="000256C9"/>
    <w:rsid w:val="00025AAE"/>
    <w:rsid w:val="00026785"/>
    <w:rsid w:val="00027B34"/>
    <w:rsid w:val="000303A6"/>
    <w:rsid w:val="00030697"/>
    <w:rsid w:val="00030D1A"/>
    <w:rsid w:val="00032353"/>
    <w:rsid w:val="0003369E"/>
    <w:rsid w:val="0003612B"/>
    <w:rsid w:val="00036256"/>
    <w:rsid w:val="000373B4"/>
    <w:rsid w:val="00040ED6"/>
    <w:rsid w:val="0004130A"/>
    <w:rsid w:val="00041A76"/>
    <w:rsid w:val="00041B49"/>
    <w:rsid w:val="00042E3E"/>
    <w:rsid w:val="00044523"/>
    <w:rsid w:val="00044AF1"/>
    <w:rsid w:val="00044BB4"/>
    <w:rsid w:val="00044FCD"/>
    <w:rsid w:val="000453E2"/>
    <w:rsid w:val="00045446"/>
    <w:rsid w:val="000462C1"/>
    <w:rsid w:val="00046E1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543C"/>
    <w:rsid w:val="000656A2"/>
    <w:rsid w:val="00066131"/>
    <w:rsid w:val="0006757E"/>
    <w:rsid w:val="000702E3"/>
    <w:rsid w:val="00070771"/>
    <w:rsid w:val="00071050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5EFA"/>
    <w:rsid w:val="000967F6"/>
    <w:rsid w:val="00096E74"/>
    <w:rsid w:val="00097765"/>
    <w:rsid w:val="000A16CE"/>
    <w:rsid w:val="000A2238"/>
    <w:rsid w:val="000A28EC"/>
    <w:rsid w:val="000A2BD5"/>
    <w:rsid w:val="000A3091"/>
    <w:rsid w:val="000A4054"/>
    <w:rsid w:val="000A46E1"/>
    <w:rsid w:val="000A4AEB"/>
    <w:rsid w:val="000A4CDD"/>
    <w:rsid w:val="000A5092"/>
    <w:rsid w:val="000A526B"/>
    <w:rsid w:val="000A547E"/>
    <w:rsid w:val="000A7766"/>
    <w:rsid w:val="000A7902"/>
    <w:rsid w:val="000B01F5"/>
    <w:rsid w:val="000B1C0D"/>
    <w:rsid w:val="000B240C"/>
    <w:rsid w:val="000B2AE3"/>
    <w:rsid w:val="000B31AD"/>
    <w:rsid w:val="000B33AC"/>
    <w:rsid w:val="000B64D9"/>
    <w:rsid w:val="000B7A3B"/>
    <w:rsid w:val="000C038D"/>
    <w:rsid w:val="000C08BB"/>
    <w:rsid w:val="000C24BF"/>
    <w:rsid w:val="000C34C1"/>
    <w:rsid w:val="000C365C"/>
    <w:rsid w:val="000C44B2"/>
    <w:rsid w:val="000C4C49"/>
    <w:rsid w:val="000C503A"/>
    <w:rsid w:val="000C614B"/>
    <w:rsid w:val="000C63E5"/>
    <w:rsid w:val="000C7045"/>
    <w:rsid w:val="000C70F0"/>
    <w:rsid w:val="000D17A9"/>
    <w:rsid w:val="000D1BE1"/>
    <w:rsid w:val="000D1DC4"/>
    <w:rsid w:val="000D1E11"/>
    <w:rsid w:val="000D2D84"/>
    <w:rsid w:val="000D2ED4"/>
    <w:rsid w:val="000D33B7"/>
    <w:rsid w:val="000D4155"/>
    <w:rsid w:val="000D4501"/>
    <w:rsid w:val="000D5C58"/>
    <w:rsid w:val="000E0544"/>
    <w:rsid w:val="000E20D9"/>
    <w:rsid w:val="000E2815"/>
    <w:rsid w:val="000E464D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5C9"/>
    <w:rsid w:val="00107630"/>
    <w:rsid w:val="00107D94"/>
    <w:rsid w:val="0011008C"/>
    <w:rsid w:val="0011017D"/>
    <w:rsid w:val="0011049D"/>
    <w:rsid w:val="00110840"/>
    <w:rsid w:val="001108A7"/>
    <w:rsid w:val="00111659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0AD"/>
    <w:rsid w:val="00130B55"/>
    <w:rsid w:val="00132596"/>
    <w:rsid w:val="00132EF5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0F1E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212F"/>
    <w:rsid w:val="001634E9"/>
    <w:rsid w:val="0016381F"/>
    <w:rsid w:val="001644C2"/>
    <w:rsid w:val="00164D04"/>
    <w:rsid w:val="00164D85"/>
    <w:rsid w:val="00165D2C"/>
    <w:rsid w:val="00165F67"/>
    <w:rsid w:val="00166743"/>
    <w:rsid w:val="00166B0C"/>
    <w:rsid w:val="00166B3D"/>
    <w:rsid w:val="0016719E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C7F"/>
    <w:rsid w:val="00181E8F"/>
    <w:rsid w:val="00182F17"/>
    <w:rsid w:val="0018342A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2F38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B39"/>
    <w:rsid w:val="001A3C0F"/>
    <w:rsid w:val="001A3E8D"/>
    <w:rsid w:val="001A5D5D"/>
    <w:rsid w:val="001A7601"/>
    <w:rsid w:val="001B078A"/>
    <w:rsid w:val="001B0ABF"/>
    <w:rsid w:val="001B12CE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406D"/>
    <w:rsid w:val="001C4334"/>
    <w:rsid w:val="001C50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620B"/>
    <w:rsid w:val="001E6C3C"/>
    <w:rsid w:val="001E7BFE"/>
    <w:rsid w:val="001F0B6F"/>
    <w:rsid w:val="001F0F62"/>
    <w:rsid w:val="001F2249"/>
    <w:rsid w:val="001F25A7"/>
    <w:rsid w:val="001F3510"/>
    <w:rsid w:val="001F495A"/>
    <w:rsid w:val="001F50EA"/>
    <w:rsid w:val="001F50F4"/>
    <w:rsid w:val="001F5322"/>
    <w:rsid w:val="001F5358"/>
    <w:rsid w:val="001F7E1A"/>
    <w:rsid w:val="0020002D"/>
    <w:rsid w:val="002007A0"/>
    <w:rsid w:val="0020156F"/>
    <w:rsid w:val="00202636"/>
    <w:rsid w:val="00203203"/>
    <w:rsid w:val="00205722"/>
    <w:rsid w:val="00205C25"/>
    <w:rsid w:val="00206D8D"/>
    <w:rsid w:val="00211E2B"/>
    <w:rsid w:val="0021297A"/>
    <w:rsid w:val="00212DB8"/>
    <w:rsid w:val="002132A3"/>
    <w:rsid w:val="00213591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3723"/>
    <w:rsid w:val="00234964"/>
    <w:rsid w:val="00234CCF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42C"/>
    <w:rsid w:val="00242671"/>
    <w:rsid w:val="00242FCA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4927"/>
    <w:rsid w:val="00255456"/>
    <w:rsid w:val="0025589D"/>
    <w:rsid w:val="00256067"/>
    <w:rsid w:val="00256380"/>
    <w:rsid w:val="00257336"/>
    <w:rsid w:val="00257F5E"/>
    <w:rsid w:val="00261134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088C"/>
    <w:rsid w:val="002714E1"/>
    <w:rsid w:val="00272481"/>
    <w:rsid w:val="00274221"/>
    <w:rsid w:val="002750F7"/>
    <w:rsid w:val="0027622C"/>
    <w:rsid w:val="002762B2"/>
    <w:rsid w:val="002768C8"/>
    <w:rsid w:val="00277837"/>
    <w:rsid w:val="00280977"/>
    <w:rsid w:val="00280D0F"/>
    <w:rsid w:val="00281262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0FF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2192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4C5D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66D4"/>
    <w:rsid w:val="002E7319"/>
    <w:rsid w:val="002E77D6"/>
    <w:rsid w:val="002E7D5A"/>
    <w:rsid w:val="002F005A"/>
    <w:rsid w:val="002F15A9"/>
    <w:rsid w:val="002F1756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6DB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8E0"/>
    <w:rsid w:val="00305A56"/>
    <w:rsid w:val="003072A4"/>
    <w:rsid w:val="00307AE1"/>
    <w:rsid w:val="00310FE6"/>
    <w:rsid w:val="003114B7"/>
    <w:rsid w:val="00314180"/>
    <w:rsid w:val="00314662"/>
    <w:rsid w:val="00314674"/>
    <w:rsid w:val="00314A7A"/>
    <w:rsid w:val="00314B00"/>
    <w:rsid w:val="00314B01"/>
    <w:rsid w:val="00314B16"/>
    <w:rsid w:val="00314FE0"/>
    <w:rsid w:val="0031536F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53A9"/>
    <w:rsid w:val="00325E4D"/>
    <w:rsid w:val="00325EEF"/>
    <w:rsid w:val="003261E1"/>
    <w:rsid w:val="00327266"/>
    <w:rsid w:val="003274BC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2D9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541"/>
    <w:rsid w:val="003467B2"/>
    <w:rsid w:val="00346D0F"/>
    <w:rsid w:val="0034714F"/>
    <w:rsid w:val="0035007F"/>
    <w:rsid w:val="003509A7"/>
    <w:rsid w:val="00350ED5"/>
    <w:rsid w:val="00351953"/>
    <w:rsid w:val="00352A77"/>
    <w:rsid w:val="0035414F"/>
    <w:rsid w:val="00354A20"/>
    <w:rsid w:val="00354ADD"/>
    <w:rsid w:val="00355462"/>
    <w:rsid w:val="00355589"/>
    <w:rsid w:val="00355819"/>
    <w:rsid w:val="0036008B"/>
    <w:rsid w:val="00360DA6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61C0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6AD7"/>
    <w:rsid w:val="00386ED6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BE2"/>
    <w:rsid w:val="00397F91"/>
    <w:rsid w:val="003A1E91"/>
    <w:rsid w:val="003A2C74"/>
    <w:rsid w:val="003A317A"/>
    <w:rsid w:val="003A4629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449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3FCD"/>
    <w:rsid w:val="003C4AB7"/>
    <w:rsid w:val="003C5030"/>
    <w:rsid w:val="003C5CDE"/>
    <w:rsid w:val="003C62F3"/>
    <w:rsid w:val="003C711F"/>
    <w:rsid w:val="003D0916"/>
    <w:rsid w:val="003D129F"/>
    <w:rsid w:val="003D1404"/>
    <w:rsid w:val="003D1612"/>
    <w:rsid w:val="003D16FA"/>
    <w:rsid w:val="003D1785"/>
    <w:rsid w:val="003D271C"/>
    <w:rsid w:val="003D2C70"/>
    <w:rsid w:val="003D3E7E"/>
    <w:rsid w:val="003D5339"/>
    <w:rsid w:val="003D5471"/>
    <w:rsid w:val="003D58FD"/>
    <w:rsid w:val="003D5DC1"/>
    <w:rsid w:val="003D6378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79A"/>
    <w:rsid w:val="003E2A68"/>
    <w:rsid w:val="003E2E7F"/>
    <w:rsid w:val="003E3ACD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5C23"/>
    <w:rsid w:val="003F66C1"/>
    <w:rsid w:val="003F688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CF0"/>
    <w:rsid w:val="00411D92"/>
    <w:rsid w:val="0041209C"/>
    <w:rsid w:val="0041413E"/>
    <w:rsid w:val="00414658"/>
    <w:rsid w:val="00414A8D"/>
    <w:rsid w:val="00415528"/>
    <w:rsid w:val="0041705C"/>
    <w:rsid w:val="00417634"/>
    <w:rsid w:val="0041775A"/>
    <w:rsid w:val="004200B3"/>
    <w:rsid w:val="0042055C"/>
    <w:rsid w:val="004206F9"/>
    <w:rsid w:val="00420849"/>
    <w:rsid w:val="00420EE5"/>
    <w:rsid w:val="0042154E"/>
    <w:rsid w:val="00421568"/>
    <w:rsid w:val="00421FCD"/>
    <w:rsid w:val="00422160"/>
    <w:rsid w:val="004224B8"/>
    <w:rsid w:val="0042338B"/>
    <w:rsid w:val="00424344"/>
    <w:rsid w:val="00425148"/>
    <w:rsid w:val="00425AC7"/>
    <w:rsid w:val="0042666F"/>
    <w:rsid w:val="00426AE7"/>
    <w:rsid w:val="0042732B"/>
    <w:rsid w:val="00430752"/>
    <w:rsid w:val="00430B7D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4D7C"/>
    <w:rsid w:val="0044607C"/>
    <w:rsid w:val="0044608C"/>
    <w:rsid w:val="004461F9"/>
    <w:rsid w:val="004474CB"/>
    <w:rsid w:val="004517DB"/>
    <w:rsid w:val="00451D9A"/>
    <w:rsid w:val="004523F4"/>
    <w:rsid w:val="0045344C"/>
    <w:rsid w:val="00453C23"/>
    <w:rsid w:val="004557CF"/>
    <w:rsid w:val="00455E97"/>
    <w:rsid w:val="0045695D"/>
    <w:rsid w:val="00460409"/>
    <w:rsid w:val="00460E41"/>
    <w:rsid w:val="0046102F"/>
    <w:rsid w:val="004632C6"/>
    <w:rsid w:val="00463481"/>
    <w:rsid w:val="00463639"/>
    <w:rsid w:val="0046380F"/>
    <w:rsid w:val="0046521C"/>
    <w:rsid w:val="00466337"/>
    <w:rsid w:val="004663D6"/>
    <w:rsid w:val="004670D1"/>
    <w:rsid w:val="0046735E"/>
    <w:rsid w:val="00470133"/>
    <w:rsid w:val="00472A35"/>
    <w:rsid w:val="0048117A"/>
    <w:rsid w:val="004826D6"/>
    <w:rsid w:val="004827A1"/>
    <w:rsid w:val="00483132"/>
    <w:rsid w:val="00484033"/>
    <w:rsid w:val="00484C9A"/>
    <w:rsid w:val="0048639C"/>
    <w:rsid w:val="00487B72"/>
    <w:rsid w:val="00490C56"/>
    <w:rsid w:val="00490D9E"/>
    <w:rsid w:val="004912C1"/>
    <w:rsid w:val="004916EF"/>
    <w:rsid w:val="0049201C"/>
    <w:rsid w:val="0049260C"/>
    <w:rsid w:val="0049442D"/>
    <w:rsid w:val="004948AB"/>
    <w:rsid w:val="004948B1"/>
    <w:rsid w:val="00494C55"/>
    <w:rsid w:val="0049611A"/>
    <w:rsid w:val="004961F4"/>
    <w:rsid w:val="00497755"/>
    <w:rsid w:val="0049777A"/>
    <w:rsid w:val="004A04B3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3E41"/>
    <w:rsid w:val="004C46A4"/>
    <w:rsid w:val="004C46D4"/>
    <w:rsid w:val="004C52C4"/>
    <w:rsid w:val="004C759E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3F75"/>
    <w:rsid w:val="004E4AF5"/>
    <w:rsid w:val="004E5501"/>
    <w:rsid w:val="004E5D84"/>
    <w:rsid w:val="004E5E00"/>
    <w:rsid w:val="004E6316"/>
    <w:rsid w:val="004E714F"/>
    <w:rsid w:val="004E7F30"/>
    <w:rsid w:val="004F097F"/>
    <w:rsid w:val="004F1E22"/>
    <w:rsid w:val="004F27A7"/>
    <w:rsid w:val="004F2AF0"/>
    <w:rsid w:val="004F2BC7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52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C0D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53B9"/>
    <w:rsid w:val="00525463"/>
    <w:rsid w:val="005261ED"/>
    <w:rsid w:val="005269C1"/>
    <w:rsid w:val="00527487"/>
    <w:rsid w:val="00530882"/>
    <w:rsid w:val="00530899"/>
    <w:rsid w:val="00531634"/>
    <w:rsid w:val="005326D5"/>
    <w:rsid w:val="005332B3"/>
    <w:rsid w:val="00533958"/>
    <w:rsid w:val="00534754"/>
    <w:rsid w:val="005358C3"/>
    <w:rsid w:val="005359C4"/>
    <w:rsid w:val="00535A31"/>
    <w:rsid w:val="00536A22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49D"/>
    <w:rsid w:val="00546677"/>
    <w:rsid w:val="005469A4"/>
    <w:rsid w:val="00547172"/>
    <w:rsid w:val="00547EA0"/>
    <w:rsid w:val="00550194"/>
    <w:rsid w:val="00550AAC"/>
    <w:rsid w:val="005516C8"/>
    <w:rsid w:val="00552239"/>
    <w:rsid w:val="0055236F"/>
    <w:rsid w:val="00552583"/>
    <w:rsid w:val="00553C46"/>
    <w:rsid w:val="00553FFF"/>
    <w:rsid w:val="005542B5"/>
    <w:rsid w:val="00554C85"/>
    <w:rsid w:val="005551BB"/>
    <w:rsid w:val="00556A67"/>
    <w:rsid w:val="005571D3"/>
    <w:rsid w:val="00557789"/>
    <w:rsid w:val="00557A43"/>
    <w:rsid w:val="005605AC"/>
    <w:rsid w:val="00561397"/>
    <w:rsid w:val="00561E72"/>
    <w:rsid w:val="00562030"/>
    <w:rsid w:val="00562EB7"/>
    <w:rsid w:val="00563032"/>
    <w:rsid w:val="005634D4"/>
    <w:rsid w:val="00563631"/>
    <w:rsid w:val="00563A2E"/>
    <w:rsid w:val="0056402E"/>
    <w:rsid w:val="005640E7"/>
    <w:rsid w:val="00565663"/>
    <w:rsid w:val="00565678"/>
    <w:rsid w:val="0056680F"/>
    <w:rsid w:val="005678A1"/>
    <w:rsid w:val="00567956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6FF"/>
    <w:rsid w:val="005757E7"/>
    <w:rsid w:val="005759F0"/>
    <w:rsid w:val="00575ACD"/>
    <w:rsid w:val="00576A60"/>
    <w:rsid w:val="0057718E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143C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A4DB6"/>
    <w:rsid w:val="005B0414"/>
    <w:rsid w:val="005B0DA3"/>
    <w:rsid w:val="005B151D"/>
    <w:rsid w:val="005B1FAD"/>
    <w:rsid w:val="005B233D"/>
    <w:rsid w:val="005B43D4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4A2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2E7D"/>
    <w:rsid w:val="005D30A3"/>
    <w:rsid w:val="005D330F"/>
    <w:rsid w:val="005D3621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1A7"/>
    <w:rsid w:val="005E722E"/>
    <w:rsid w:val="005E787F"/>
    <w:rsid w:val="005F0495"/>
    <w:rsid w:val="005F06CC"/>
    <w:rsid w:val="005F13FC"/>
    <w:rsid w:val="005F1508"/>
    <w:rsid w:val="005F269E"/>
    <w:rsid w:val="005F29E1"/>
    <w:rsid w:val="005F2AC0"/>
    <w:rsid w:val="005F2B41"/>
    <w:rsid w:val="005F2CDF"/>
    <w:rsid w:val="005F3145"/>
    <w:rsid w:val="005F3A44"/>
    <w:rsid w:val="005F3CB2"/>
    <w:rsid w:val="005F502A"/>
    <w:rsid w:val="005F5D63"/>
    <w:rsid w:val="005F66B0"/>
    <w:rsid w:val="005F6D25"/>
    <w:rsid w:val="005F701B"/>
    <w:rsid w:val="005F72CA"/>
    <w:rsid w:val="005F73C8"/>
    <w:rsid w:val="005F7D92"/>
    <w:rsid w:val="00600313"/>
    <w:rsid w:val="006016A0"/>
    <w:rsid w:val="00601A6A"/>
    <w:rsid w:val="00602849"/>
    <w:rsid w:val="00602D46"/>
    <w:rsid w:val="00602E7E"/>
    <w:rsid w:val="006031D1"/>
    <w:rsid w:val="00603857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3EB"/>
    <w:rsid w:val="006174F8"/>
    <w:rsid w:val="0061785C"/>
    <w:rsid w:val="00620441"/>
    <w:rsid w:val="00621C3A"/>
    <w:rsid w:val="00621F5A"/>
    <w:rsid w:val="0062279D"/>
    <w:rsid w:val="00622A71"/>
    <w:rsid w:val="006231FC"/>
    <w:rsid w:val="00623390"/>
    <w:rsid w:val="00624E01"/>
    <w:rsid w:val="00625618"/>
    <w:rsid w:val="00626B82"/>
    <w:rsid w:val="00627069"/>
    <w:rsid w:val="00630284"/>
    <w:rsid w:val="00633306"/>
    <w:rsid w:val="00633990"/>
    <w:rsid w:val="00634208"/>
    <w:rsid w:val="00635585"/>
    <w:rsid w:val="006359E1"/>
    <w:rsid w:val="00635DC8"/>
    <w:rsid w:val="006361B8"/>
    <w:rsid w:val="00636D16"/>
    <w:rsid w:val="00636F1E"/>
    <w:rsid w:val="0063748F"/>
    <w:rsid w:val="006377E0"/>
    <w:rsid w:val="006378E1"/>
    <w:rsid w:val="00637C9F"/>
    <w:rsid w:val="00640158"/>
    <w:rsid w:val="006414D9"/>
    <w:rsid w:val="00641900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4293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479E"/>
    <w:rsid w:val="006658A2"/>
    <w:rsid w:val="0066768D"/>
    <w:rsid w:val="00670D31"/>
    <w:rsid w:val="00672604"/>
    <w:rsid w:val="00672CBC"/>
    <w:rsid w:val="0067356C"/>
    <w:rsid w:val="006735C8"/>
    <w:rsid w:val="00674417"/>
    <w:rsid w:val="00674B4C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255"/>
    <w:rsid w:val="00684FE8"/>
    <w:rsid w:val="006860BC"/>
    <w:rsid w:val="00686B8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AE5"/>
    <w:rsid w:val="00695DE7"/>
    <w:rsid w:val="006971A9"/>
    <w:rsid w:val="00697A31"/>
    <w:rsid w:val="00697B51"/>
    <w:rsid w:val="006A017D"/>
    <w:rsid w:val="006A0ADD"/>
    <w:rsid w:val="006A1A70"/>
    <w:rsid w:val="006A3194"/>
    <w:rsid w:val="006A31F5"/>
    <w:rsid w:val="006A3A93"/>
    <w:rsid w:val="006A3B10"/>
    <w:rsid w:val="006A3C56"/>
    <w:rsid w:val="006A55DB"/>
    <w:rsid w:val="006A5CE3"/>
    <w:rsid w:val="006A6955"/>
    <w:rsid w:val="006A73B6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5E71"/>
    <w:rsid w:val="006B6A89"/>
    <w:rsid w:val="006B6B23"/>
    <w:rsid w:val="006B71C8"/>
    <w:rsid w:val="006B7764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0EE3"/>
    <w:rsid w:val="006D108B"/>
    <w:rsid w:val="006D1625"/>
    <w:rsid w:val="006D1991"/>
    <w:rsid w:val="006D29C8"/>
    <w:rsid w:val="006D515E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1F6D"/>
    <w:rsid w:val="006F39AF"/>
    <w:rsid w:val="006F4327"/>
    <w:rsid w:val="006F487F"/>
    <w:rsid w:val="006F6AC8"/>
    <w:rsid w:val="0070088B"/>
    <w:rsid w:val="0070148D"/>
    <w:rsid w:val="00701E7E"/>
    <w:rsid w:val="00702465"/>
    <w:rsid w:val="00705A09"/>
    <w:rsid w:val="0070624B"/>
    <w:rsid w:val="007072F1"/>
    <w:rsid w:val="007076D6"/>
    <w:rsid w:val="007120AE"/>
    <w:rsid w:val="007120F4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AA1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278B5"/>
    <w:rsid w:val="007308E7"/>
    <w:rsid w:val="00730BB4"/>
    <w:rsid w:val="0073206C"/>
    <w:rsid w:val="00733362"/>
    <w:rsid w:val="00734D14"/>
    <w:rsid w:val="00734FBB"/>
    <w:rsid w:val="00735265"/>
    <w:rsid w:val="00736D44"/>
    <w:rsid w:val="00737985"/>
    <w:rsid w:val="007412A3"/>
    <w:rsid w:val="0074183B"/>
    <w:rsid w:val="00741C3F"/>
    <w:rsid w:val="00741ED1"/>
    <w:rsid w:val="00742074"/>
    <w:rsid w:val="00742233"/>
    <w:rsid w:val="00742E56"/>
    <w:rsid w:val="007436A7"/>
    <w:rsid w:val="00744366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39E2"/>
    <w:rsid w:val="0075409A"/>
    <w:rsid w:val="007548EE"/>
    <w:rsid w:val="00754FC8"/>
    <w:rsid w:val="007554E9"/>
    <w:rsid w:val="00755A79"/>
    <w:rsid w:val="00755BA8"/>
    <w:rsid w:val="00756D36"/>
    <w:rsid w:val="00756E70"/>
    <w:rsid w:val="0076170B"/>
    <w:rsid w:val="0076194C"/>
    <w:rsid w:val="00761C68"/>
    <w:rsid w:val="00761F82"/>
    <w:rsid w:val="007620BB"/>
    <w:rsid w:val="0076479B"/>
    <w:rsid w:val="007649D0"/>
    <w:rsid w:val="00764DD6"/>
    <w:rsid w:val="00765A40"/>
    <w:rsid w:val="00765B95"/>
    <w:rsid w:val="007673DA"/>
    <w:rsid w:val="00767E47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778EF"/>
    <w:rsid w:val="007804AA"/>
    <w:rsid w:val="0078113D"/>
    <w:rsid w:val="007830D3"/>
    <w:rsid w:val="007842B5"/>
    <w:rsid w:val="00784411"/>
    <w:rsid w:val="00784788"/>
    <w:rsid w:val="00784A88"/>
    <w:rsid w:val="00784BB0"/>
    <w:rsid w:val="00784E87"/>
    <w:rsid w:val="007864AE"/>
    <w:rsid w:val="00791240"/>
    <w:rsid w:val="00791E0D"/>
    <w:rsid w:val="00792B93"/>
    <w:rsid w:val="00793160"/>
    <w:rsid w:val="0079327E"/>
    <w:rsid w:val="007938BF"/>
    <w:rsid w:val="0079461A"/>
    <w:rsid w:val="007952FF"/>
    <w:rsid w:val="007957D0"/>
    <w:rsid w:val="00795884"/>
    <w:rsid w:val="00795D38"/>
    <w:rsid w:val="00796336"/>
    <w:rsid w:val="00796FDE"/>
    <w:rsid w:val="00797B08"/>
    <w:rsid w:val="00797FD7"/>
    <w:rsid w:val="007A0939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179"/>
    <w:rsid w:val="007B0ABE"/>
    <w:rsid w:val="007B0BC5"/>
    <w:rsid w:val="007B12BE"/>
    <w:rsid w:val="007B27A8"/>
    <w:rsid w:val="007B283C"/>
    <w:rsid w:val="007B2B2C"/>
    <w:rsid w:val="007B4C03"/>
    <w:rsid w:val="007B4F5C"/>
    <w:rsid w:val="007B6012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3D3"/>
    <w:rsid w:val="007C5ADE"/>
    <w:rsid w:val="007C5D84"/>
    <w:rsid w:val="007C67BC"/>
    <w:rsid w:val="007C6985"/>
    <w:rsid w:val="007C6C16"/>
    <w:rsid w:val="007C721D"/>
    <w:rsid w:val="007C7502"/>
    <w:rsid w:val="007D1910"/>
    <w:rsid w:val="007D2AC8"/>
    <w:rsid w:val="007D3D75"/>
    <w:rsid w:val="007D3FD9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0B8A"/>
    <w:rsid w:val="007E0D4F"/>
    <w:rsid w:val="007E14DA"/>
    <w:rsid w:val="007E21AE"/>
    <w:rsid w:val="007E2D0E"/>
    <w:rsid w:val="007E36BC"/>
    <w:rsid w:val="007E5025"/>
    <w:rsid w:val="007E5997"/>
    <w:rsid w:val="007E6AAC"/>
    <w:rsid w:val="007F1B4B"/>
    <w:rsid w:val="007F268C"/>
    <w:rsid w:val="007F2985"/>
    <w:rsid w:val="007F2D64"/>
    <w:rsid w:val="007F31EA"/>
    <w:rsid w:val="007F31F0"/>
    <w:rsid w:val="007F3366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4924"/>
    <w:rsid w:val="0080693D"/>
    <w:rsid w:val="008079C0"/>
    <w:rsid w:val="0081032B"/>
    <w:rsid w:val="0081062D"/>
    <w:rsid w:val="00810EB0"/>
    <w:rsid w:val="008136DF"/>
    <w:rsid w:val="008142EE"/>
    <w:rsid w:val="0081589D"/>
    <w:rsid w:val="0081660E"/>
    <w:rsid w:val="00816B3B"/>
    <w:rsid w:val="00816FE6"/>
    <w:rsid w:val="008200E8"/>
    <w:rsid w:val="008202CA"/>
    <w:rsid w:val="00820829"/>
    <w:rsid w:val="00821511"/>
    <w:rsid w:val="00821B95"/>
    <w:rsid w:val="00821D72"/>
    <w:rsid w:val="00821DBA"/>
    <w:rsid w:val="008222D0"/>
    <w:rsid w:val="00822E21"/>
    <w:rsid w:val="00823A52"/>
    <w:rsid w:val="00823D1A"/>
    <w:rsid w:val="00825915"/>
    <w:rsid w:val="00827421"/>
    <w:rsid w:val="00827440"/>
    <w:rsid w:val="00831023"/>
    <w:rsid w:val="0083199A"/>
    <w:rsid w:val="00831F36"/>
    <w:rsid w:val="00832F5A"/>
    <w:rsid w:val="0083361C"/>
    <w:rsid w:val="00834ADF"/>
    <w:rsid w:val="00835356"/>
    <w:rsid w:val="00836217"/>
    <w:rsid w:val="00836809"/>
    <w:rsid w:val="008368AA"/>
    <w:rsid w:val="00836940"/>
    <w:rsid w:val="00836EA0"/>
    <w:rsid w:val="00836EDF"/>
    <w:rsid w:val="00836F24"/>
    <w:rsid w:val="0083748F"/>
    <w:rsid w:val="008376A2"/>
    <w:rsid w:val="00837C2F"/>
    <w:rsid w:val="00837F07"/>
    <w:rsid w:val="00837F15"/>
    <w:rsid w:val="00840D85"/>
    <w:rsid w:val="00841E51"/>
    <w:rsid w:val="00842881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142"/>
    <w:rsid w:val="008517C9"/>
    <w:rsid w:val="00852546"/>
    <w:rsid w:val="008535A5"/>
    <w:rsid w:val="00854557"/>
    <w:rsid w:val="00854C80"/>
    <w:rsid w:val="00854E4A"/>
    <w:rsid w:val="00855373"/>
    <w:rsid w:val="00855637"/>
    <w:rsid w:val="00855EA1"/>
    <w:rsid w:val="00856B0C"/>
    <w:rsid w:val="00856B16"/>
    <w:rsid w:val="00856F92"/>
    <w:rsid w:val="00861A85"/>
    <w:rsid w:val="008635CD"/>
    <w:rsid w:val="00863718"/>
    <w:rsid w:val="00864023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CF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28D4"/>
    <w:rsid w:val="00895124"/>
    <w:rsid w:val="00895783"/>
    <w:rsid w:val="00896BC3"/>
    <w:rsid w:val="00896BF8"/>
    <w:rsid w:val="008A040A"/>
    <w:rsid w:val="008A074B"/>
    <w:rsid w:val="008A0EFA"/>
    <w:rsid w:val="008A0F26"/>
    <w:rsid w:val="008A0FDE"/>
    <w:rsid w:val="008A16A2"/>
    <w:rsid w:val="008A1E41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3813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16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7C"/>
    <w:rsid w:val="008E2CEC"/>
    <w:rsid w:val="008E382D"/>
    <w:rsid w:val="008E448C"/>
    <w:rsid w:val="008E4B20"/>
    <w:rsid w:val="008E5216"/>
    <w:rsid w:val="008E5B7E"/>
    <w:rsid w:val="008E6AA2"/>
    <w:rsid w:val="008E6B99"/>
    <w:rsid w:val="008E785C"/>
    <w:rsid w:val="008F0EA1"/>
    <w:rsid w:val="008F167F"/>
    <w:rsid w:val="008F1E6E"/>
    <w:rsid w:val="008F2D1C"/>
    <w:rsid w:val="008F5431"/>
    <w:rsid w:val="008F6705"/>
    <w:rsid w:val="008F72A8"/>
    <w:rsid w:val="008F7C39"/>
    <w:rsid w:val="0090021C"/>
    <w:rsid w:val="00902122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22B5"/>
    <w:rsid w:val="00913632"/>
    <w:rsid w:val="0091364F"/>
    <w:rsid w:val="009136B1"/>
    <w:rsid w:val="00913DD2"/>
    <w:rsid w:val="00913F39"/>
    <w:rsid w:val="00913FD0"/>
    <w:rsid w:val="009144BC"/>
    <w:rsid w:val="00914E3F"/>
    <w:rsid w:val="00915227"/>
    <w:rsid w:val="0091578B"/>
    <w:rsid w:val="00915A81"/>
    <w:rsid w:val="0091641F"/>
    <w:rsid w:val="00916A97"/>
    <w:rsid w:val="00916D3A"/>
    <w:rsid w:val="009174E9"/>
    <w:rsid w:val="00917D1C"/>
    <w:rsid w:val="00920238"/>
    <w:rsid w:val="00922554"/>
    <w:rsid w:val="0092256D"/>
    <w:rsid w:val="009248A2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370E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0ED8"/>
    <w:rsid w:val="00961609"/>
    <w:rsid w:val="009622B0"/>
    <w:rsid w:val="00962E2A"/>
    <w:rsid w:val="00964CC8"/>
    <w:rsid w:val="00966BEE"/>
    <w:rsid w:val="009674CF"/>
    <w:rsid w:val="00967619"/>
    <w:rsid w:val="00967C88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0546"/>
    <w:rsid w:val="0098199F"/>
    <w:rsid w:val="009833D5"/>
    <w:rsid w:val="00983726"/>
    <w:rsid w:val="0098479F"/>
    <w:rsid w:val="009849ED"/>
    <w:rsid w:val="00984A90"/>
    <w:rsid w:val="00985BD1"/>
    <w:rsid w:val="00985CC4"/>
    <w:rsid w:val="0098748D"/>
    <w:rsid w:val="00987E8D"/>
    <w:rsid w:val="009902EF"/>
    <w:rsid w:val="0099178C"/>
    <w:rsid w:val="0099185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9647A"/>
    <w:rsid w:val="009A0691"/>
    <w:rsid w:val="009A07F7"/>
    <w:rsid w:val="009A0A4F"/>
    <w:rsid w:val="009A14CC"/>
    <w:rsid w:val="009A1792"/>
    <w:rsid w:val="009A1EA1"/>
    <w:rsid w:val="009A25B0"/>
    <w:rsid w:val="009A25E3"/>
    <w:rsid w:val="009A2958"/>
    <w:rsid w:val="009A3214"/>
    <w:rsid w:val="009A4C7C"/>
    <w:rsid w:val="009B0BA4"/>
    <w:rsid w:val="009B138B"/>
    <w:rsid w:val="009B15BD"/>
    <w:rsid w:val="009B16BA"/>
    <w:rsid w:val="009B31E2"/>
    <w:rsid w:val="009B49CA"/>
    <w:rsid w:val="009B51DA"/>
    <w:rsid w:val="009B59F2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321B"/>
    <w:rsid w:val="009C4D87"/>
    <w:rsid w:val="009C5665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31CB"/>
    <w:rsid w:val="009D3E7C"/>
    <w:rsid w:val="009D4570"/>
    <w:rsid w:val="009D4964"/>
    <w:rsid w:val="009D52EA"/>
    <w:rsid w:val="009D55B4"/>
    <w:rsid w:val="009D55C2"/>
    <w:rsid w:val="009D56E9"/>
    <w:rsid w:val="009D5944"/>
    <w:rsid w:val="009D6241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896"/>
    <w:rsid w:val="009F0EB8"/>
    <w:rsid w:val="009F1FB8"/>
    <w:rsid w:val="009F25B9"/>
    <w:rsid w:val="009F269C"/>
    <w:rsid w:val="009F2913"/>
    <w:rsid w:val="009F2939"/>
    <w:rsid w:val="009F2972"/>
    <w:rsid w:val="009F384D"/>
    <w:rsid w:val="009F48C9"/>
    <w:rsid w:val="009F5D8A"/>
    <w:rsid w:val="009F6322"/>
    <w:rsid w:val="009F67B6"/>
    <w:rsid w:val="009F6899"/>
    <w:rsid w:val="009F6A1F"/>
    <w:rsid w:val="009F6D8E"/>
    <w:rsid w:val="009F6DB0"/>
    <w:rsid w:val="009F6F2B"/>
    <w:rsid w:val="009F75BC"/>
    <w:rsid w:val="009F7F08"/>
    <w:rsid w:val="00A0099D"/>
    <w:rsid w:val="00A01358"/>
    <w:rsid w:val="00A031CC"/>
    <w:rsid w:val="00A036B5"/>
    <w:rsid w:val="00A04147"/>
    <w:rsid w:val="00A04955"/>
    <w:rsid w:val="00A05D00"/>
    <w:rsid w:val="00A06027"/>
    <w:rsid w:val="00A07B18"/>
    <w:rsid w:val="00A07D0F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0DDD"/>
    <w:rsid w:val="00A21421"/>
    <w:rsid w:val="00A21A2E"/>
    <w:rsid w:val="00A227F2"/>
    <w:rsid w:val="00A22EE8"/>
    <w:rsid w:val="00A230B4"/>
    <w:rsid w:val="00A24A9B"/>
    <w:rsid w:val="00A24D62"/>
    <w:rsid w:val="00A25B18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6DA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A86"/>
    <w:rsid w:val="00A52D79"/>
    <w:rsid w:val="00A55612"/>
    <w:rsid w:val="00A5622D"/>
    <w:rsid w:val="00A56D9D"/>
    <w:rsid w:val="00A57B63"/>
    <w:rsid w:val="00A606E6"/>
    <w:rsid w:val="00A610D2"/>
    <w:rsid w:val="00A618F0"/>
    <w:rsid w:val="00A61E12"/>
    <w:rsid w:val="00A6204C"/>
    <w:rsid w:val="00A64A98"/>
    <w:rsid w:val="00A65623"/>
    <w:rsid w:val="00A65FC1"/>
    <w:rsid w:val="00A6616C"/>
    <w:rsid w:val="00A66393"/>
    <w:rsid w:val="00A669A2"/>
    <w:rsid w:val="00A673F3"/>
    <w:rsid w:val="00A6783B"/>
    <w:rsid w:val="00A67990"/>
    <w:rsid w:val="00A700A8"/>
    <w:rsid w:val="00A73538"/>
    <w:rsid w:val="00A73E54"/>
    <w:rsid w:val="00A74880"/>
    <w:rsid w:val="00A75314"/>
    <w:rsid w:val="00A770C8"/>
    <w:rsid w:val="00A77D7D"/>
    <w:rsid w:val="00A77E3C"/>
    <w:rsid w:val="00A80C76"/>
    <w:rsid w:val="00A817D0"/>
    <w:rsid w:val="00A818C9"/>
    <w:rsid w:val="00A81EF7"/>
    <w:rsid w:val="00A82043"/>
    <w:rsid w:val="00A837C7"/>
    <w:rsid w:val="00A839CA"/>
    <w:rsid w:val="00A83CC1"/>
    <w:rsid w:val="00A856E7"/>
    <w:rsid w:val="00A85DEE"/>
    <w:rsid w:val="00A86078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9731F"/>
    <w:rsid w:val="00AA0965"/>
    <w:rsid w:val="00AA0B05"/>
    <w:rsid w:val="00AA1133"/>
    <w:rsid w:val="00AA2098"/>
    <w:rsid w:val="00AA2934"/>
    <w:rsid w:val="00AA3B6A"/>
    <w:rsid w:val="00AA5094"/>
    <w:rsid w:val="00AA5FAC"/>
    <w:rsid w:val="00AA6544"/>
    <w:rsid w:val="00AA6D5C"/>
    <w:rsid w:val="00AA6E56"/>
    <w:rsid w:val="00AB02D9"/>
    <w:rsid w:val="00AB02F5"/>
    <w:rsid w:val="00AB0615"/>
    <w:rsid w:val="00AB12AB"/>
    <w:rsid w:val="00AB1F63"/>
    <w:rsid w:val="00AB4214"/>
    <w:rsid w:val="00AB4539"/>
    <w:rsid w:val="00AB69B1"/>
    <w:rsid w:val="00AB7C9E"/>
    <w:rsid w:val="00AC0D0A"/>
    <w:rsid w:val="00AC0DBB"/>
    <w:rsid w:val="00AC0F94"/>
    <w:rsid w:val="00AC1458"/>
    <w:rsid w:val="00AC1507"/>
    <w:rsid w:val="00AC17AE"/>
    <w:rsid w:val="00AC1B0B"/>
    <w:rsid w:val="00AC329F"/>
    <w:rsid w:val="00AC35D8"/>
    <w:rsid w:val="00AC37A3"/>
    <w:rsid w:val="00AC4547"/>
    <w:rsid w:val="00AC50E5"/>
    <w:rsid w:val="00AC532F"/>
    <w:rsid w:val="00AC5B15"/>
    <w:rsid w:val="00AC6471"/>
    <w:rsid w:val="00AC6A1A"/>
    <w:rsid w:val="00AC77F1"/>
    <w:rsid w:val="00AC7ADF"/>
    <w:rsid w:val="00AD1E66"/>
    <w:rsid w:val="00AD2205"/>
    <w:rsid w:val="00AD334D"/>
    <w:rsid w:val="00AD33E6"/>
    <w:rsid w:val="00AD3409"/>
    <w:rsid w:val="00AD3C85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5A7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6AFE"/>
    <w:rsid w:val="00AF7684"/>
    <w:rsid w:val="00AF76B7"/>
    <w:rsid w:val="00AF7FA8"/>
    <w:rsid w:val="00B0035E"/>
    <w:rsid w:val="00B009EC"/>
    <w:rsid w:val="00B01862"/>
    <w:rsid w:val="00B01FD6"/>
    <w:rsid w:val="00B0256B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5A7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3E5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66A7"/>
    <w:rsid w:val="00B36A6E"/>
    <w:rsid w:val="00B37AD4"/>
    <w:rsid w:val="00B4098C"/>
    <w:rsid w:val="00B409E3"/>
    <w:rsid w:val="00B414A6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5F94"/>
    <w:rsid w:val="00B563C2"/>
    <w:rsid w:val="00B565AB"/>
    <w:rsid w:val="00B5739B"/>
    <w:rsid w:val="00B57B5F"/>
    <w:rsid w:val="00B57DB0"/>
    <w:rsid w:val="00B60DCA"/>
    <w:rsid w:val="00B61F1E"/>
    <w:rsid w:val="00B6248A"/>
    <w:rsid w:val="00B62F5B"/>
    <w:rsid w:val="00B633BB"/>
    <w:rsid w:val="00B6363E"/>
    <w:rsid w:val="00B639EB"/>
    <w:rsid w:val="00B63FE7"/>
    <w:rsid w:val="00B641D8"/>
    <w:rsid w:val="00B6465D"/>
    <w:rsid w:val="00B65524"/>
    <w:rsid w:val="00B65E0D"/>
    <w:rsid w:val="00B66D1E"/>
    <w:rsid w:val="00B707D5"/>
    <w:rsid w:val="00B70CD4"/>
    <w:rsid w:val="00B71501"/>
    <w:rsid w:val="00B717B4"/>
    <w:rsid w:val="00B72E6A"/>
    <w:rsid w:val="00B74C26"/>
    <w:rsid w:val="00B754A5"/>
    <w:rsid w:val="00B755B1"/>
    <w:rsid w:val="00B75722"/>
    <w:rsid w:val="00B75AFA"/>
    <w:rsid w:val="00B7603D"/>
    <w:rsid w:val="00B7603F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475"/>
    <w:rsid w:val="00B916E1"/>
    <w:rsid w:val="00B91E0C"/>
    <w:rsid w:val="00B923A3"/>
    <w:rsid w:val="00B924B7"/>
    <w:rsid w:val="00B92613"/>
    <w:rsid w:val="00B92DB6"/>
    <w:rsid w:val="00B92EC3"/>
    <w:rsid w:val="00B9474C"/>
    <w:rsid w:val="00B94B04"/>
    <w:rsid w:val="00B94B4C"/>
    <w:rsid w:val="00B94ED9"/>
    <w:rsid w:val="00B963C3"/>
    <w:rsid w:val="00B96B37"/>
    <w:rsid w:val="00B96F52"/>
    <w:rsid w:val="00B97950"/>
    <w:rsid w:val="00BA0461"/>
    <w:rsid w:val="00BA07A0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0AFE"/>
    <w:rsid w:val="00BC14EF"/>
    <w:rsid w:val="00BC15B0"/>
    <w:rsid w:val="00BC24DA"/>
    <w:rsid w:val="00BC2C19"/>
    <w:rsid w:val="00BC3650"/>
    <w:rsid w:val="00BC4076"/>
    <w:rsid w:val="00BC42AA"/>
    <w:rsid w:val="00BC4964"/>
    <w:rsid w:val="00BC4D64"/>
    <w:rsid w:val="00BC5182"/>
    <w:rsid w:val="00BC5FA2"/>
    <w:rsid w:val="00BC65C7"/>
    <w:rsid w:val="00BC6744"/>
    <w:rsid w:val="00BC7154"/>
    <w:rsid w:val="00BC7E9A"/>
    <w:rsid w:val="00BD03CC"/>
    <w:rsid w:val="00BD0470"/>
    <w:rsid w:val="00BD0604"/>
    <w:rsid w:val="00BD123C"/>
    <w:rsid w:val="00BD3019"/>
    <w:rsid w:val="00BD4E57"/>
    <w:rsid w:val="00BD566B"/>
    <w:rsid w:val="00BD60EF"/>
    <w:rsid w:val="00BD6678"/>
    <w:rsid w:val="00BD66B7"/>
    <w:rsid w:val="00BD6852"/>
    <w:rsid w:val="00BD6D50"/>
    <w:rsid w:val="00BD70D0"/>
    <w:rsid w:val="00BD7C4B"/>
    <w:rsid w:val="00BE0961"/>
    <w:rsid w:val="00BE137B"/>
    <w:rsid w:val="00BE1FE1"/>
    <w:rsid w:val="00BE206D"/>
    <w:rsid w:val="00BE2E2E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BF7EEA"/>
    <w:rsid w:val="00C004C3"/>
    <w:rsid w:val="00C00D4A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0951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B08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1D60"/>
    <w:rsid w:val="00C246CF"/>
    <w:rsid w:val="00C24EF5"/>
    <w:rsid w:val="00C25477"/>
    <w:rsid w:val="00C27338"/>
    <w:rsid w:val="00C27465"/>
    <w:rsid w:val="00C2749B"/>
    <w:rsid w:val="00C275B1"/>
    <w:rsid w:val="00C308A3"/>
    <w:rsid w:val="00C30CC3"/>
    <w:rsid w:val="00C30D2D"/>
    <w:rsid w:val="00C31FB0"/>
    <w:rsid w:val="00C32177"/>
    <w:rsid w:val="00C32BED"/>
    <w:rsid w:val="00C33FE6"/>
    <w:rsid w:val="00C34C46"/>
    <w:rsid w:val="00C352E1"/>
    <w:rsid w:val="00C3534D"/>
    <w:rsid w:val="00C363BE"/>
    <w:rsid w:val="00C364A2"/>
    <w:rsid w:val="00C36B26"/>
    <w:rsid w:val="00C374A1"/>
    <w:rsid w:val="00C404A5"/>
    <w:rsid w:val="00C410CB"/>
    <w:rsid w:val="00C414A8"/>
    <w:rsid w:val="00C41C88"/>
    <w:rsid w:val="00C42E09"/>
    <w:rsid w:val="00C4324E"/>
    <w:rsid w:val="00C4389E"/>
    <w:rsid w:val="00C44531"/>
    <w:rsid w:val="00C477CC"/>
    <w:rsid w:val="00C511BC"/>
    <w:rsid w:val="00C520E2"/>
    <w:rsid w:val="00C529B5"/>
    <w:rsid w:val="00C53085"/>
    <w:rsid w:val="00C5439E"/>
    <w:rsid w:val="00C56A7B"/>
    <w:rsid w:val="00C615BE"/>
    <w:rsid w:val="00C61EB2"/>
    <w:rsid w:val="00C628EA"/>
    <w:rsid w:val="00C62FD9"/>
    <w:rsid w:val="00C6355E"/>
    <w:rsid w:val="00C63CE5"/>
    <w:rsid w:val="00C649B3"/>
    <w:rsid w:val="00C65A11"/>
    <w:rsid w:val="00C65FD6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5D3"/>
    <w:rsid w:val="00C7793D"/>
    <w:rsid w:val="00C7799F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5DDF"/>
    <w:rsid w:val="00C96CCC"/>
    <w:rsid w:val="00C97534"/>
    <w:rsid w:val="00CA04B7"/>
    <w:rsid w:val="00CA1305"/>
    <w:rsid w:val="00CA16A7"/>
    <w:rsid w:val="00CA2A50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138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4D1"/>
    <w:rsid w:val="00CC1625"/>
    <w:rsid w:val="00CC19FF"/>
    <w:rsid w:val="00CC1A98"/>
    <w:rsid w:val="00CC1B03"/>
    <w:rsid w:val="00CC2156"/>
    <w:rsid w:val="00CC2833"/>
    <w:rsid w:val="00CC32CB"/>
    <w:rsid w:val="00CC37E2"/>
    <w:rsid w:val="00CC3E3C"/>
    <w:rsid w:val="00CC4C14"/>
    <w:rsid w:val="00CC5CE3"/>
    <w:rsid w:val="00CC76AE"/>
    <w:rsid w:val="00CD0C6F"/>
    <w:rsid w:val="00CD1C02"/>
    <w:rsid w:val="00CD4DC8"/>
    <w:rsid w:val="00CD5F1F"/>
    <w:rsid w:val="00CD62B2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875"/>
    <w:rsid w:val="00CE3AF3"/>
    <w:rsid w:val="00CE3F4B"/>
    <w:rsid w:val="00CE5C1B"/>
    <w:rsid w:val="00CE6176"/>
    <w:rsid w:val="00CF001D"/>
    <w:rsid w:val="00CF0603"/>
    <w:rsid w:val="00CF0E6B"/>
    <w:rsid w:val="00CF2E59"/>
    <w:rsid w:val="00CF33FD"/>
    <w:rsid w:val="00CF5FA1"/>
    <w:rsid w:val="00CF6CB1"/>
    <w:rsid w:val="00CF7151"/>
    <w:rsid w:val="00CF744C"/>
    <w:rsid w:val="00CF789E"/>
    <w:rsid w:val="00CF7971"/>
    <w:rsid w:val="00D008E0"/>
    <w:rsid w:val="00D01BEC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909"/>
    <w:rsid w:val="00D12BD9"/>
    <w:rsid w:val="00D13ADF"/>
    <w:rsid w:val="00D140CF"/>
    <w:rsid w:val="00D14849"/>
    <w:rsid w:val="00D149FD"/>
    <w:rsid w:val="00D14B38"/>
    <w:rsid w:val="00D15D76"/>
    <w:rsid w:val="00D16316"/>
    <w:rsid w:val="00D172A4"/>
    <w:rsid w:val="00D175AE"/>
    <w:rsid w:val="00D17F9D"/>
    <w:rsid w:val="00D20290"/>
    <w:rsid w:val="00D20B43"/>
    <w:rsid w:val="00D21336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27A5A"/>
    <w:rsid w:val="00D306F9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36DAC"/>
    <w:rsid w:val="00D4145B"/>
    <w:rsid w:val="00D419C9"/>
    <w:rsid w:val="00D41C5A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47C40"/>
    <w:rsid w:val="00D507E9"/>
    <w:rsid w:val="00D511DD"/>
    <w:rsid w:val="00D513CF"/>
    <w:rsid w:val="00D52C2F"/>
    <w:rsid w:val="00D52FB0"/>
    <w:rsid w:val="00D53018"/>
    <w:rsid w:val="00D5355D"/>
    <w:rsid w:val="00D540CF"/>
    <w:rsid w:val="00D556D7"/>
    <w:rsid w:val="00D568A9"/>
    <w:rsid w:val="00D5729D"/>
    <w:rsid w:val="00D57335"/>
    <w:rsid w:val="00D574D3"/>
    <w:rsid w:val="00D57772"/>
    <w:rsid w:val="00D57B13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2B"/>
    <w:rsid w:val="00D700B9"/>
    <w:rsid w:val="00D7080D"/>
    <w:rsid w:val="00D71C38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77CE0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87874"/>
    <w:rsid w:val="00D9043C"/>
    <w:rsid w:val="00D90CCD"/>
    <w:rsid w:val="00D9119B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36C6"/>
    <w:rsid w:val="00DA41FF"/>
    <w:rsid w:val="00DA49E9"/>
    <w:rsid w:val="00DA4AED"/>
    <w:rsid w:val="00DA5363"/>
    <w:rsid w:val="00DA53E0"/>
    <w:rsid w:val="00DA5E2E"/>
    <w:rsid w:val="00DA6963"/>
    <w:rsid w:val="00DA6D3B"/>
    <w:rsid w:val="00DA73A8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B5B"/>
    <w:rsid w:val="00DC1FD7"/>
    <w:rsid w:val="00DC3101"/>
    <w:rsid w:val="00DC4450"/>
    <w:rsid w:val="00DC4741"/>
    <w:rsid w:val="00DC4E60"/>
    <w:rsid w:val="00DC5557"/>
    <w:rsid w:val="00DC5E0B"/>
    <w:rsid w:val="00DC6230"/>
    <w:rsid w:val="00DC6309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440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029"/>
    <w:rsid w:val="00DE231E"/>
    <w:rsid w:val="00DE242E"/>
    <w:rsid w:val="00DE344B"/>
    <w:rsid w:val="00DE35E5"/>
    <w:rsid w:val="00DE36FE"/>
    <w:rsid w:val="00DE3A8F"/>
    <w:rsid w:val="00DE3CC3"/>
    <w:rsid w:val="00DE43A6"/>
    <w:rsid w:val="00DE64C3"/>
    <w:rsid w:val="00DE6CA1"/>
    <w:rsid w:val="00DF0CAD"/>
    <w:rsid w:val="00DF100E"/>
    <w:rsid w:val="00DF199B"/>
    <w:rsid w:val="00DF2AAB"/>
    <w:rsid w:val="00DF321C"/>
    <w:rsid w:val="00DF3883"/>
    <w:rsid w:val="00DF3ED2"/>
    <w:rsid w:val="00DF4D9A"/>
    <w:rsid w:val="00DF522E"/>
    <w:rsid w:val="00DF5849"/>
    <w:rsid w:val="00E008E3"/>
    <w:rsid w:val="00E0169A"/>
    <w:rsid w:val="00E01AC0"/>
    <w:rsid w:val="00E023BF"/>
    <w:rsid w:val="00E02CF2"/>
    <w:rsid w:val="00E03669"/>
    <w:rsid w:val="00E03A0E"/>
    <w:rsid w:val="00E03C0C"/>
    <w:rsid w:val="00E04609"/>
    <w:rsid w:val="00E06A4A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AD3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27AC6"/>
    <w:rsid w:val="00E3036E"/>
    <w:rsid w:val="00E31924"/>
    <w:rsid w:val="00E31EF9"/>
    <w:rsid w:val="00E3204D"/>
    <w:rsid w:val="00E321FE"/>
    <w:rsid w:val="00E32265"/>
    <w:rsid w:val="00E322CB"/>
    <w:rsid w:val="00E34AA3"/>
    <w:rsid w:val="00E35149"/>
    <w:rsid w:val="00E3532C"/>
    <w:rsid w:val="00E35CBB"/>
    <w:rsid w:val="00E36593"/>
    <w:rsid w:val="00E3691F"/>
    <w:rsid w:val="00E36C0E"/>
    <w:rsid w:val="00E36E0E"/>
    <w:rsid w:val="00E413BB"/>
    <w:rsid w:val="00E419AE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57BBC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2B2F"/>
    <w:rsid w:val="00E83388"/>
    <w:rsid w:val="00E835C4"/>
    <w:rsid w:val="00E83618"/>
    <w:rsid w:val="00E839DA"/>
    <w:rsid w:val="00E841D6"/>
    <w:rsid w:val="00E84630"/>
    <w:rsid w:val="00E85CF4"/>
    <w:rsid w:val="00E86863"/>
    <w:rsid w:val="00E86EB4"/>
    <w:rsid w:val="00E875A4"/>
    <w:rsid w:val="00E87B20"/>
    <w:rsid w:val="00E908FE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6B5F"/>
    <w:rsid w:val="00E971EC"/>
    <w:rsid w:val="00E97E03"/>
    <w:rsid w:val="00EA00E2"/>
    <w:rsid w:val="00EA1253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146"/>
    <w:rsid w:val="00EA62AD"/>
    <w:rsid w:val="00EA68EE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B42"/>
    <w:rsid w:val="00EB7E1C"/>
    <w:rsid w:val="00EC040F"/>
    <w:rsid w:val="00EC1925"/>
    <w:rsid w:val="00EC1E95"/>
    <w:rsid w:val="00EC3226"/>
    <w:rsid w:val="00EC3ECF"/>
    <w:rsid w:val="00EC40D0"/>
    <w:rsid w:val="00EC4AE3"/>
    <w:rsid w:val="00EC52B1"/>
    <w:rsid w:val="00EC5716"/>
    <w:rsid w:val="00EC5F5C"/>
    <w:rsid w:val="00EC6092"/>
    <w:rsid w:val="00EC6149"/>
    <w:rsid w:val="00EC69D8"/>
    <w:rsid w:val="00EC6B1A"/>
    <w:rsid w:val="00EC6C3B"/>
    <w:rsid w:val="00EC6C6C"/>
    <w:rsid w:val="00EC76DD"/>
    <w:rsid w:val="00EC7965"/>
    <w:rsid w:val="00EC7993"/>
    <w:rsid w:val="00ED02EC"/>
    <w:rsid w:val="00ED034B"/>
    <w:rsid w:val="00ED0F91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A0C"/>
    <w:rsid w:val="00ED6DED"/>
    <w:rsid w:val="00ED761C"/>
    <w:rsid w:val="00EE0D5B"/>
    <w:rsid w:val="00EE200B"/>
    <w:rsid w:val="00EE2BE2"/>
    <w:rsid w:val="00EE2E81"/>
    <w:rsid w:val="00EE3B19"/>
    <w:rsid w:val="00EE3EC6"/>
    <w:rsid w:val="00EE40FA"/>
    <w:rsid w:val="00EE432E"/>
    <w:rsid w:val="00EE5BFF"/>
    <w:rsid w:val="00EE74B5"/>
    <w:rsid w:val="00EE7F65"/>
    <w:rsid w:val="00EF0B2C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9F4"/>
    <w:rsid w:val="00EF7DC1"/>
    <w:rsid w:val="00F00A4B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0475E"/>
    <w:rsid w:val="00F10B8D"/>
    <w:rsid w:val="00F10C1F"/>
    <w:rsid w:val="00F10DC2"/>
    <w:rsid w:val="00F151A9"/>
    <w:rsid w:val="00F153DD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4DD"/>
    <w:rsid w:val="00F31DE2"/>
    <w:rsid w:val="00F31E70"/>
    <w:rsid w:val="00F3283C"/>
    <w:rsid w:val="00F32DBE"/>
    <w:rsid w:val="00F32E11"/>
    <w:rsid w:val="00F341B8"/>
    <w:rsid w:val="00F34295"/>
    <w:rsid w:val="00F3477B"/>
    <w:rsid w:val="00F34790"/>
    <w:rsid w:val="00F3544D"/>
    <w:rsid w:val="00F35928"/>
    <w:rsid w:val="00F35D01"/>
    <w:rsid w:val="00F37559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4F44"/>
    <w:rsid w:val="00F451FB"/>
    <w:rsid w:val="00F457C2"/>
    <w:rsid w:val="00F51E4F"/>
    <w:rsid w:val="00F522BA"/>
    <w:rsid w:val="00F52F4B"/>
    <w:rsid w:val="00F538A9"/>
    <w:rsid w:val="00F542BD"/>
    <w:rsid w:val="00F55373"/>
    <w:rsid w:val="00F55915"/>
    <w:rsid w:val="00F55FAC"/>
    <w:rsid w:val="00F5659B"/>
    <w:rsid w:val="00F565EA"/>
    <w:rsid w:val="00F5678E"/>
    <w:rsid w:val="00F606AA"/>
    <w:rsid w:val="00F61B83"/>
    <w:rsid w:val="00F61F3D"/>
    <w:rsid w:val="00F630A0"/>
    <w:rsid w:val="00F63541"/>
    <w:rsid w:val="00F6359C"/>
    <w:rsid w:val="00F63DAA"/>
    <w:rsid w:val="00F661F4"/>
    <w:rsid w:val="00F67BB3"/>
    <w:rsid w:val="00F67C5D"/>
    <w:rsid w:val="00F70137"/>
    <w:rsid w:val="00F707FA"/>
    <w:rsid w:val="00F71756"/>
    <w:rsid w:val="00F7194B"/>
    <w:rsid w:val="00F71B0E"/>
    <w:rsid w:val="00F71E37"/>
    <w:rsid w:val="00F71F2E"/>
    <w:rsid w:val="00F74383"/>
    <w:rsid w:val="00F75E8F"/>
    <w:rsid w:val="00F76C02"/>
    <w:rsid w:val="00F76DEE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5E2A"/>
    <w:rsid w:val="00FA60DD"/>
    <w:rsid w:val="00FA613C"/>
    <w:rsid w:val="00FA7268"/>
    <w:rsid w:val="00FA74B4"/>
    <w:rsid w:val="00FA74F7"/>
    <w:rsid w:val="00FA7B62"/>
    <w:rsid w:val="00FB015D"/>
    <w:rsid w:val="00FB0255"/>
    <w:rsid w:val="00FB047E"/>
    <w:rsid w:val="00FB057E"/>
    <w:rsid w:val="00FB0A43"/>
    <w:rsid w:val="00FB1DE0"/>
    <w:rsid w:val="00FB20C9"/>
    <w:rsid w:val="00FB22A5"/>
    <w:rsid w:val="00FB2634"/>
    <w:rsid w:val="00FB2E7B"/>
    <w:rsid w:val="00FB3986"/>
    <w:rsid w:val="00FB4E6F"/>
    <w:rsid w:val="00FB7EDD"/>
    <w:rsid w:val="00FB7EF4"/>
    <w:rsid w:val="00FC0339"/>
    <w:rsid w:val="00FC0431"/>
    <w:rsid w:val="00FC049C"/>
    <w:rsid w:val="00FC05DF"/>
    <w:rsid w:val="00FC12A7"/>
    <w:rsid w:val="00FC197A"/>
    <w:rsid w:val="00FC27F1"/>
    <w:rsid w:val="00FC2D02"/>
    <w:rsid w:val="00FC348C"/>
    <w:rsid w:val="00FC4008"/>
    <w:rsid w:val="00FC4292"/>
    <w:rsid w:val="00FC5822"/>
    <w:rsid w:val="00FC5A15"/>
    <w:rsid w:val="00FC6A19"/>
    <w:rsid w:val="00FD01D8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BA5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B4D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210EFBA"/>
    <w:rsid w:val="02207604"/>
    <w:rsid w:val="02D602FA"/>
    <w:rsid w:val="02FB8A58"/>
    <w:rsid w:val="03AC301B"/>
    <w:rsid w:val="03D4BB1A"/>
    <w:rsid w:val="056CCB77"/>
    <w:rsid w:val="05FFA831"/>
    <w:rsid w:val="073B71FD"/>
    <w:rsid w:val="08021538"/>
    <w:rsid w:val="0834002B"/>
    <w:rsid w:val="09E0046E"/>
    <w:rsid w:val="0AFC284A"/>
    <w:rsid w:val="0DB4EF6C"/>
    <w:rsid w:val="0E055373"/>
    <w:rsid w:val="0E1097F0"/>
    <w:rsid w:val="0F666488"/>
    <w:rsid w:val="105FE116"/>
    <w:rsid w:val="119FAA9A"/>
    <w:rsid w:val="11A33E68"/>
    <w:rsid w:val="12536B70"/>
    <w:rsid w:val="1300E7E0"/>
    <w:rsid w:val="13930C8D"/>
    <w:rsid w:val="14917246"/>
    <w:rsid w:val="1531C79A"/>
    <w:rsid w:val="1618E761"/>
    <w:rsid w:val="16A2AB92"/>
    <w:rsid w:val="16C7F316"/>
    <w:rsid w:val="16E95E96"/>
    <w:rsid w:val="16FDB971"/>
    <w:rsid w:val="17F90EE4"/>
    <w:rsid w:val="1993413A"/>
    <w:rsid w:val="19C7E5C4"/>
    <w:rsid w:val="1BD1EFC1"/>
    <w:rsid w:val="1C54817B"/>
    <w:rsid w:val="1DE1E23E"/>
    <w:rsid w:val="1DF16C66"/>
    <w:rsid w:val="1EF82524"/>
    <w:rsid w:val="1F6EBE55"/>
    <w:rsid w:val="2097A88A"/>
    <w:rsid w:val="2182667B"/>
    <w:rsid w:val="21D700FE"/>
    <w:rsid w:val="225E9704"/>
    <w:rsid w:val="22CA4DD3"/>
    <w:rsid w:val="24B434FF"/>
    <w:rsid w:val="24F36F01"/>
    <w:rsid w:val="25758D53"/>
    <w:rsid w:val="27875F0D"/>
    <w:rsid w:val="28F41988"/>
    <w:rsid w:val="2AA50AFC"/>
    <w:rsid w:val="2AC5ECF6"/>
    <w:rsid w:val="2B49E6E5"/>
    <w:rsid w:val="2CAE269F"/>
    <w:rsid w:val="2DB6B766"/>
    <w:rsid w:val="2EA7F3FE"/>
    <w:rsid w:val="2EFC1608"/>
    <w:rsid w:val="2FFB4195"/>
    <w:rsid w:val="3010E14F"/>
    <w:rsid w:val="30FDCE31"/>
    <w:rsid w:val="3248BFC0"/>
    <w:rsid w:val="32A6AC36"/>
    <w:rsid w:val="3317725D"/>
    <w:rsid w:val="34A6734D"/>
    <w:rsid w:val="356425DC"/>
    <w:rsid w:val="37077C01"/>
    <w:rsid w:val="37CAC3A7"/>
    <w:rsid w:val="37E4F29C"/>
    <w:rsid w:val="37EF2D2D"/>
    <w:rsid w:val="3868EBC7"/>
    <w:rsid w:val="38FCCF3A"/>
    <w:rsid w:val="39258E20"/>
    <w:rsid w:val="395EB483"/>
    <w:rsid w:val="39A42F4B"/>
    <w:rsid w:val="39D3043D"/>
    <w:rsid w:val="39E7E1F1"/>
    <w:rsid w:val="3AC3BDCF"/>
    <w:rsid w:val="3C06A35C"/>
    <w:rsid w:val="3D5A66D5"/>
    <w:rsid w:val="3D6AA1F1"/>
    <w:rsid w:val="3F666640"/>
    <w:rsid w:val="3FEDBBDE"/>
    <w:rsid w:val="418C0626"/>
    <w:rsid w:val="41EF2A0C"/>
    <w:rsid w:val="4255A912"/>
    <w:rsid w:val="427144E1"/>
    <w:rsid w:val="441325EA"/>
    <w:rsid w:val="45180162"/>
    <w:rsid w:val="45F8D4DA"/>
    <w:rsid w:val="485111F3"/>
    <w:rsid w:val="486ED822"/>
    <w:rsid w:val="4892AA3A"/>
    <w:rsid w:val="495E96A1"/>
    <w:rsid w:val="49AD1828"/>
    <w:rsid w:val="4AC5329E"/>
    <w:rsid w:val="4B9A3C2F"/>
    <w:rsid w:val="4D02A691"/>
    <w:rsid w:val="4D2C173C"/>
    <w:rsid w:val="4D62CA00"/>
    <w:rsid w:val="4EF19E4D"/>
    <w:rsid w:val="4FB5A49A"/>
    <w:rsid w:val="510F81BA"/>
    <w:rsid w:val="513FA321"/>
    <w:rsid w:val="524532FB"/>
    <w:rsid w:val="52B90CEC"/>
    <w:rsid w:val="53F1ED6C"/>
    <w:rsid w:val="54D923F0"/>
    <w:rsid w:val="55680C90"/>
    <w:rsid w:val="55A6BC52"/>
    <w:rsid w:val="56831EED"/>
    <w:rsid w:val="56DAC50F"/>
    <w:rsid w:val="570BC97A"/>
    <w:rsid w:val="573AF552"/>
    <w:rsid w:val="57A04D9C"/>
    <w:rsid w:val="5923F937"/>
    <w:rsid w:val="5A649D82"/>
    <w:rsid w:val="5B41BE6E"/>
    <w:rsid w:val="5BE3CB5E"/>
    <w:rsid w:val="5BFD2815"/>
    <w:rsid w:val="5C38CC37"/>
    <w:rsid w:val="5C646516"/>
    <w:rsid w:val="5EBBBCC6"/>
    <w:rsid w:val="5EBD8DCD"/>
    <w:rsid w:val="5EE21CD0"/>
    <w:rsid w:val="614F41CF"/>
    <w:rsid w:val="61ABE0A3"/>
    <w:rsid w:val="629EB702"/>
    <w:rsid w:val="64CEABF4"/>
    <w:rsid w:val="658C9299"/>
    <w:rsid w:val="65C0693B"/>
    <w:rsid w:val="66438143"/>
    <w:rsid w:val="669EB61B"/>
    <w:rsid w:val="66B205A8"/>
    <w:rsid w:val="672F972D"/>
    <w:rsid w:val="68E14AFB"/>
    <w:rsid w:val="69360E27"/>
    <w:rsid w:val="69532249"/>
    <w:rsid w:val="6A9F9757"/>
    <w:rsid w:val="6AD51AF0"/>
    <w:rsid w:val="6B89F43A"/>
    <w:rsid w:val="6D6172F8"/>
    <w:rsid w:val="6E519F4E"/>
    <w:rsid w:val="716F2D8E"/>
    <w:rsid w:val="720C3677"/>
    <w:rsid w:val="72CAC1F8"/>
    <w:rsid w:val="72D1A267"/>
    <w:rsid w:val="758481C6"/>
    <w:rsid w:val="75FE1976"/>
    <w:rsid w:val="76B4EED1"/>
    <w:rsid w:val="76D0E1FF"/>
    <w:rsid w:val="7895950E"/>
    <w:rsid w:val="789CA472"/>
    <w:rsid w:val="79163A11"/>
    <w:rsid w:val="799649C2"/>
    <w:rsid w:val="7A0FE97E"/>
    <w:rsid w:val="7C74FBD2"/>
    <w:rsid w:val="7D3ADD73"/>
    <w:rsid w:val="7E066660"/>
    <w:rsid w:val="7F4B7CCC"/>
    <w:rsid w:val="7F68ED07"/>
    <w:rsid w:val="7FB2BC4D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685EC1EB-2361-4965-8995-9F8257E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220760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22076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02207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220760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2207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220760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02207604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2207604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1"/>
    <w:rsid w:val="02207604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2207604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02207604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02207604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02207604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2207604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customStyle="1" w:styleId="Nevyrieenzmienka1">
    <w:name w:val="Nevyriešená zmienka1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uiPriority w:val="1"/>
    <w:qFormat/>
    <w:rsid w:val="02207604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99"/>
    <w:qFormat/>
    <w:rsid w:val="02207604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qFormat/>
    <w:rsid w:val="02207604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rsid w:val="02207604"/>
    <w:pPr>
      <w:spacing w:beforeAutospacing="1" w:afterAutospacing="1"/>
    </w:pPr>
    <w:rPr>
      <w:lang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1"/>
    <w:qFormat/>
    <w:rsid w:val="02207604"/>
    <w:pPr>
      <w:keepLines/>
      <w:tabs>
        <w:tab w:val="left" w:pos="3402"/>
      </w:tabs>
      <w:contextualSpacing/>
    </w:pPr>
    <w:rPr>
      <w:lang w:val="en-US"/>
    </w:rPr>
  </w:style>
  <w:style w:type="paragraph" w:customStyle="1" w:styleId="11-Contact-Line">
    <w:name w:val="11-Contact-Line"/>
    <w:basedOn w:val="Normln"/>
    <w:uiPriority w:val="1"/>
    <w:rsid w:val="02207604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22076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11">
    <w:name w:val="Nevyriešená zmienka11"/>
    <w:uiPriority w:val="99"/>
    <w:semiHidden/>
    <w:unhideWhenUsed/>
    <w:rsid w:val="00B9088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2207604"/>
    <w:pPr>
      <w:widowControl w:val="0"/>
      <w:ind w:left="1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7554E9"/>
    <w:rPr>
      <w:rFonts w:eastAsia="Arial" w:cs="Arial"/>
      <w:b/>
      <w:bCs/>
      <w:sz w:val="36"/>
      <w:szCs w:val="36"/>
      <w:lang w:val="en-US" w:eastAsia="en-US"/>
    </w:rPr>
  </w:style>
  <w:style w:type="character" w:customStyle="1" w:styleId="superscript">
    <w:name w:val="superscript"/>
    <w:basedOn w:val="Standardnpsmoodstavce"/>
    <w:rsid w:val="00AC329F"/>
  </w:style>
  <w:style w:type="character" w:styleId="Zstupntext">
    <w:name w:val="Placeholder Text"/>
    <w:basedOn w:val="Standardnpsmoodstavce"/>
    <w:uiPriority w:val="99"/>
    <w:semiHidden/>
    <w:locked/>
    <w:rsid w:val="00DA73A8"/>
    <w:rPr>
      <w:color w:val="808080"/>
    </w:rPr>
  </w:style>
  <w:style w:type="character" w:customStyle="1" w:styleId="tabchar">
    <w:name w:val="tabchar"/>
    <w:basedOn w:val="Standardnpsmoodstavce"/>
    <w:rsid w:val="000D1DC4"/>
  </w:style>
  <w:style w:type="character" w:styleId="Nevyeenzmnka">
    <w:name w:val="Unresolved Mention"/>
    <w:basedOn w:val="Standardnpsmoodstavce"/>
    <w:uiPriority w:val="99"/>
    <w:semiHidden/>
    <w:unhideWhenUsed/>
    <w:rsid w:val="003E279A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ln"/>
    <w:rsid w:val="003F5C23"/>
    <w:pPr>
      <w:spacing w:before="100" w:beforeAutospacing="1" w:after="100" w:afterAutospacing="1"/>
    </w:pPr>
    <w:rPr>
      <w:lang w:eastAsia="cs-CZ"/>
    </w:rPr>
  </w:style>
  <w:style w:type="character" w:customStyle="1" w:styleId="scxw234081001">
    <w:name w:val="scxw234081001"/>
    <w:basedOn w:val="Standardnpsmoodstavce"/>
    <w:rsid w:val="0036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tinental.com/media-center%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tinental.com/cs-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tinental-tires.com/cz/cs/about-us/newsroom/newsroom-p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98e81a550977b816e50d23521c0c3cf5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72113bca84e0ad1b93741802168dca18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E5467-D572-4B9F-83A3-7712A4CFB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D477E-99C0-4C29-8F93-3F6F0FBF8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5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6</TotalTime>
  <Pages>3</Pages>
  <Words>1115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Continental AG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Gelinger</dc:creator>
  <cp:keywords/>
  <dc:description/>
  <cp:lastModifiedBy>Martin Straka</cp:lastModifiedBy>
  <cp:revision>5</cp:revision>
  <cp:lastPrinted>2021-11-27T05:22:00Z</cp:lastPrinted>
  <dcterms:created xsi:type="dcterms:W3CDTF">2026-06-08T07:12:00Z</dcterms:created>
  <dcterms:modified xsi:type="dcterms:W3CDTF">2026-06-30T13:26:00Z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